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E05D" w14:textId="77777777" w:rsidR="00A7559B" w:rsidRDefault="00A7559B" w:rsidP="00A7559B">
      <w:pPr>
        <w:ind w:firstLine="0"/>
        <w:jc w:val="center"/>
      </w:pPr>
      <w:r>
        <w:t>Rechts- und Wirtschaftswissenschaftliche Fakultät der Universität Erlangen-Nürnberg</w:t>
      </w:r>
    </w:p>
    <w:p w14:paraId="09993252" w14:textId="77777777" w:rsidR="00A7559B" w:rsidRDefault="00A7559B" w:rsidP="00A7559B">
      <w:pPr>
        <w:pStyle w:val="StandardEINZUG"/>
        <w:ind w:firstLine="0"/>
        <w:jc w:val="center"/>
      </w:pPr>
      <w:r>
        <w:t>Fachbereich Wirtschafts</w:t>
      </w:r>
      <w:r w:rsidR="007A64CE">
        <w:t>- und Sozial</w:t>
      </w:r>
      <w:r>
        <w:t>wissenschaften</w:t>
      </w:r>
    </w:p>
    <w:p w14:paraId="17D658A0" w14:textId="77777777" w:rsidR="00AA2178" w:rsidRDefault="00AA2178" w:rsidP="00AA2178">
      <w:pPr>
        <w:pStyle w:val="Abbildung"/>
        <w:keepNext w:val="0"/>
        <w:keepLines w:val="0"/>
        <w:spacing w:before="0"/>
      </w:pPr>
      <w:r>
        <w:t>Juniorprofessur für Wirtschaftspsychologie (Prof. Dr. Lisa Handke)</w:t>
      </w:r>
    </w:p>
    <w:p w14:paraId="191956D2" w14:textId="77777777" w:rsidR="0006233E" w:rsidRDefault="0006233E" w:rsidP="00A7559B">
      <w:pPr>
        <w:ind w:firstLine="0"/>
      </w:pPr>
    </w:p>
    <w:p w14:paraId="7C24633E" w14:textId="77777777" w:rsidR="0006233E" w:rsidRDefault="0006233E" w:rsidP="00A7559B">
      <w:pPr>
        <w:ind w:firstLine="0"/>
      </w:pPr>
    </w:p>
    <w:p w14:paraId="1B004121" w14:textId="543DF481" w:rsidR="0006233E" w:rsidRDefault="007965FB" w:rsidP="00A7559B">
      <w:pPr>
        <w:pStyle w:val="Titel"/>
        <w:ind w:firstLine="0"/>
      </w:pPr>
      <w:r>
        <w:rPr>
          <w:highlight w:val="yellow"/>
        </w:rPr>
        <w:t xml:space="preserve">Titel der </w:t>
      </w:r>
      <w:r w:rsidR="00297B1F">
        <w:rPr>
          <w:highlight w:val="yellow"/>
        </w:rPr>
        <w:t>Master</w:t>
      </w:r>
      <w:r>
        <w:rPr>
          <w:highlight w:val="yellow"/>
        </w:rPr>
        <w:t>arbeit</w:t>
      </w:r>
    </w:p>
    <w:p w14:paraId="73CF4F59" w14:textId="77777777" w:rsidR="0006233E" w:rsidRDefault="0006233E" w:rsidP="00A7559B">
      <w:pPr>
        <w:ind w:firstLine="0"/>
      </w:pPr>
    </w:p>
    <w:p w14:paraId="73240AA8" w14:textId="77777777" w:rsidR="0006233E" w:rsidRDefault="0006233E" w:rsidP="00A7559B">
      <w:pPr>
        <w:ind w:firstLine="0"/>
      </w:pPr>
    </w:p>
    <w:p w14:paraId="48B9BCA7" w14:textId="67772187" w:rsidR="0006233E" w:rsidRDefault="00297B1F" w:rsidP="00A7559B">
      <w:pPr>
        <w:ind w:firstLine="0"/>
        <w:jc w:val="center"/>
        <w:rPr>
          <w:b/>
          <w:bCs/>
        </w:rPr>
      </w:pPr>
      <w:r>
        <w:rPr>
          <w:b/>
          <w:bCs/>
        </w:rPr>
        <w:t>Masterarbeit</w:t>
      </w:r>
      <w:r w:rsidR="00A6390F">
        <w:rPr>
          <w:b/>
          <w:bCs/>
        </w:rPr>
        <w:t xml:space="preserve"> </w:t>
      </w:r>
      <w:r w:rsidR="00EC74AA">
        <w:rPr>
          <w:b/>
          <w:bCs/>
        </w:rPr>
        <w:t>vorgelegt von</w:t>
      </w:r>
    </w:p>
    <w:p w14:paraId="1887229F" w14:textId="35E858FB" w:rsidR="0006233E" w:rsidRDefault="00D0330C" w:rsidP="00A7559B">
      <w:pPr>
        <w:ind w:firstLine="0"/>
        <w:jc w:val="center"/>
        <w:rPr>
          <w:b/>
          <w:bCs/>
        </w:rPr>
      </w:pPr>
      <w:r w:rsidRPr="00D0330C">
        <w:rPr>
          <w:b/>
          <w:bCs/>
          <w:highlight w:val="yellow"/>
        </w:rPr>
        <w:t>Vorname Nachname</w:t>
      </w:r>
    </w:p>
    <w:p w14:paraId="1347D9F9" w14:textId="77777777" w:rsidR="0006233E" w:rsidRDefault="0006233E" w:rsidP="00A7559B">
      <w:pPr>
        <w:ind w:firstLine="0"/>
      </w:pPr>
    </w:p>
    <w:p w14:paraId="4681DF60" w14:textId="77777777" w:rsidR="0006233E" w:rsidRDefault="00EC74AA" w:rsidP="00A7559B">
      <w:pPr>
        <w:ind w:firstLine="0"/>
        <w:jc w:val="center"/>
      </w:pPr>
      <w:r>
        <w:t xml:space="preserve">Abgabedatum: </w:t>
      </w:r>
      <w:r w:rsidRPr="00A7559B">
        <w:rPr>
          <w:highlight w:val="yellow"/>
        </w:rPr>
        <w:t>TT.MM.</w:t>
      </w:r>
      <w:r w:rsidR="00A7559B" w:rsidRPr="00A7559B">
        <w:rPr>
          <w:highlight w:val="yellow"/>
        </w:rPr>
        <w:t>JJJJ</w:t>
      </w:r>
    </w:p>
    <w:p w14:paraId="7F634F5F" w14:textId="77777777" w:rsidR="0006233E" w:rsidRDefault="0006233E" w:rsidP="00A7559B">
      <w:pPr>
        <w:ind w:firstLine="0"/>
      </w:pPr>
    </w:p>
    <w:p w14:paraId="1FE8E620" w14:textId="15F20665" w:rsidR="0006233E" w:rsidRDefault="00EC74AA" w:rsidP="00A7559B">
      <w:pPr>
        <w:ind w:firstLine="0"/>
        <w:jc w:val="center"/>
        <w:rPr>
          <w:lang w:val="it-IT"/>
        </w:rPr>
      </w:pPr>
      <w:proofErr w:type="spellStart"/>
      <w:r>
        <w:rPr>
          <w:lang w:val="it-IT"/>
        </w:rPr>
        <w:t>Betreuer</w:t>
      </w:r>
      <w:proofErr w:type="spellEnd"/>
      <w:r w:rsidR="007C33F6">
        <w:rPr>
          <w:lang w:val="it-IT"/>
        </w:rPr>
        <w:t>*</w:t>
      </w:r>
      <w:r>
        <w:rPr>
          <w:lang w:val="it-IT"/>
        </w:rPr>
        <w:t>in</w:t>
      </w:r>
      <w:r w:rsidR="00A7559B">
        <w:rPr>
          <w:lang w:val="it-IT"/>
        </w:rPr>
        <w:t xml:space="preserve">: </w:t>
      </w:r>
      <w:r w:rsidR="00A7559B" w:rsidRPr="00A7559B">
        <w:rPr>
          <w:highlight w:val="yellow"/>
          <w:lang w:val="it-IT"/>
        </w:rPr>
        <w:t>XY</w:t>
      </w:r>
    </w:p>
    <w:p w14:paraId="44D121C8" w14:textId="77777777" w:rsidR="0006233E" w:rsidRDefault="0006233E" w:rsidP="00A7559B">
      <w:pPr>
        <w:ind w:firstLine="0"/>
      </w:pPr>
    </w:p>
    <w:p w14:paraId="2609CC6D" w14:textId="77777777" w:rsidR="0006233E" w:rsidRDefault="0006233E" w:rsidP="00A7559B">
      <w:pPr>
        <w:ind w:firstLine="0"/>
      </w:pPr>
    </w:p>
    <w:p w14:paraId="60F4321C" w14:textId="77777777" w:rsidR="0006233E" w:rsidRDefault="0006233E" w:rsidP="00A7559B">
      <w:pPr>
        <w:ind w:firstLine="0"/>
      </w:pPr>
    </w:p>
    <w:p w14:paraId="13334513" w14:textId="77777777" w:rsidR="0006233E" w:rsidRDefault="0006233E" w:rsidP="00A7559B">
      <w:pPr>
        <w:ind w:firstLine="0"/>
      </w:pPr>
    </w:p>
    <w:p w14:paraId="30EDA8C5" w14:textId="77777777" w:rsidR="0006233E" w:rsidRDefault="0006233E" w:rsidP="00A7559B">
      <w:pPr>
        <w:ind w:firstLine="0"/>
      </w:pPr>
    </w:p>
    <w:p w14:paraId="28705041" w14:textId="77777777" w:rsidR="0006233E" w:rsidRDefault="0006233E" w:rsidP="00A7559B">
      <w:pPr>
        <w:ind w:firstLine="0"/>
      </w:pPr>
    </w:p>
    <w:p w14:paraId="77C39A69" w14:textId="77777777" w:rsidR="00A7559B" w:rsidRDefault="00A7559B" w:rsidP="00A7559B">
      <w:pPr>
        <w:ind w:firstLine="0"/>
      </w:pPr>
    </w:p>
    <w:p w14:paraId="2607B551" w14:textId="77777777" w:rsidR="00A7559B" w:rsidRDefault="00A7559B" w:rsidP="00A7559B">
      <w:pPr>
        <w:ind w:firstLine="0"/>
      </w:pPr>
    </w:p>
    <w:p w14:paraId="10C3B1FB" w14:textId="77777777" w:rsidR="0006233E" w:rsidRDefault="0006233E" w:rsidP="00A7559B">
      <w:pPr>
        <w:ind w:firstLine="0"/>
      </w:pPr>
    </w:p>
    <w:p w14:paraId="3E8F9D96" w14:textId="77777777" w:rsidR="00A7559B" w:rsidRDefault="00A7559B" w:rsidP="00A7559B">
      <w:pPr>
        <w:ind w:firstLine="0"/>
        <w:rPr>
          <w:u w:val="single"/>
        </w:rPr>
      </w:pPr>
      <w:r>
        <w:rPr>
          <w:u w:val="single"/>
        </w:rPr>
        <w:t>Anschrift</w:t>
      </w:r>
    </w:p>
    <w:p w14:paraId="7BCDB1AC" w14:textId="2847E980" w:rsidR="00A7559B" w:rsidRDefault="00D0330C" w:rsidP="00A7559B">
      <w:pPr>
        <w:spacing w:line="240" w:lineRule="auto"/>
        <w:ind w:firstLine="0"/>
        <w:rPr>
          <w:highlight w:val="yellow"/>
        </w:rPr>
      </w:pPr>
      <w:r>
        <w:rPr>
          <w:highlight w:val="yellow"/>
        </w:rPr>
        <w:t xml:space="preserve">Straße </w:t>
      </w:r>
      <w:proofErr w:type="spellStart"/>
      <w:r>
        <w:rPr>
          <w:highlight w:val="yellow"/>
        </w:rPr>
        <w:t>Hausnr</w:t>
      </w:r>
      <w:proofErr w:type="spellEnd"/>
    </w:p>
    <w:p w14:paraId="69D5AE63" w14:textId="51DC0C5E" w:rsidR="00D0330C" w:rsidRPr="00CC28E9" w:rsidRDefault="00D0330C" w:rsidP="00A7559B">
      <w:pPr>
        <w:spacing w:line="240" w:lineRule="auto"/>
        <w:ind w:firstLine="0"/>
        <w:rPr>
          <w:highlight w:val="yellow"/>
        </w:rPr>
      </w:pPr>
      <w:r>
        <w:rPr>
          <w:highlight w:val="yellow"/>
        </w:rPr>
        <w:t>PLZ Wohnort</w:t>
      </w:r>
    </w:p>
    <w:p w14:paraId="1D2607B3" w14:textId="3D12CFCA" w:rsidR="00A7559B" w:rsidRPr="00CC28E9" w:rsidRDefault="00A7559B" w:rsidP="00A7559B">
      <w:pPr>
        <w:spacing w:line="240" w:lineRule="auto"/>
        <w:ind w:firstLine="0"/>
        <w:rPr>
          <w:highlight w:val="yellow"/>
        </w:rPr>
      </w:pPr>
      <w:r w:rsidRPr="00CC28E9">
        <w:rPr>
          <w:highlight w:val="yellow"/>
        </w:rPr>
        <w:t>Tel.</w:t>
      </w:r>
      <w:r w:rsidR="00D0330C">
        <w:rPr>
          <w:highlight w:val="yellow"/>
        </w:rPr>
        <w:t>:</w:t>
      </w:r>
    </w:p>
    <w:p w14:paraId="57022D60" w14:textId="34EE26D3" w:rsidR="00A7559B" w:rsidRDefault="00D0330C" w:rsidP="00A7559B">
      <w:pPr>
        <w:spacing w:line="240" w:lineRule="auto"/>
        <w:ind w:firstLine="0"/>
      </w:pPr>
      <w:r>
        <w:t>Mail:</w:t>
      </w:r>
    </w:p>
    <w:p w14:paraId="0993A36E" w14:textId="77777777" w:rsidR="00A7559B" w:rsidRDefault="00A7559B" w:rsidP="00A7559B">
      <w:pPr>
        <w:ind w:firstLine="0"/>
      </w:pPr>
    </w:p>
    <w:p w14:paraId="7FF1677B" w14:textId="77777777" w:rsidR="00A7559B" w:rsidRDefault="00A7559B" w:rsidP="00A7559B">
      <w:pPr>
        <w:tabs>
          <w:tab w:val="left" w:pos="1701"/>
        </w:tabs>
        <w:spacing w:line="240" w:lineRule="auto"/>
        <w:ind w:firstLine="0"/>
      </w:pPr>
      <w:r>
        <w:t>Studienfach:</w:t>
      </w:r>
      <w:r>
        <w:tab/>
      </w:r>
      <w:r w:rsidRPr="00CC28E9">
        <w:rPr>
          <w:highlight w:val="yellow"/>
        </w:rPr>
        <w:t>XY</w:t>
      </w:r>
    </w:p>
    <w:p w14:paraId="6B1BE68C" w14:textId="77777777" w:rsidR="00A7559B" w:rsidRDefault="00A7559B" w:rsidP="00A7559B">
      <w:pPr>
        <w:tabs>
          <w:tab w:val="left" w:pos="1701"/>
        </w:tabs>
        <w:spacing w:line="240" w:lineRule="auto"/>
        <w:ind w:firstLine="0"/>
      </w:pPr>
      <w:r>
        <w:t>Fachsemester:</w:t>
      </w:r>
      <w:r>
        <w:tab/>
      </w:r>
      <w:r w:rsidRPr="00CC28E9">
        <w:rPr>
          <w:highlight w:val="yellow"/>
        </w:rPr>
        <w:t>XY</w:t>
      </w:r>
    </w:p>
    <w:p w14:paraId="28687548" w14:textId="30F66A14" w:rsidR="000442C2" w:rsidRDefault="00A7559B" w:rsidP="00A7559B">
      <w:pPr>
        <w:tabs>
          <w:tab w:val="left" w:pos="1701"/>
        </w:tabs>
        <w:spacing w:line="240" w:lineRule="auto"/>
        <w:ind w:firstLine="0"/>
        <w:rPr>
          <w:highlight w:val="yellow"/>
        </w:rPr>
      </w:pPr>
      <w:proofErr w:type="spellStart"/>
      <w:r>
        <w:t>Matr</w:t>
      </w:r>
      <w:proofErr w:type="spellEnd"/>
      <w:r>
        <w:t>.-Nr.:</w:t>
      </w:r>
      <w:r>
        <w:tab/>
      </w:r>
      <w:r w:rsidRPr="00CC28E9">
        <w:rPr>
          <w:highlight w:val="yellow"/>
        </w:rPr>
        <w:t>XY</w:t>
      </w:r>
    </w:p>
    <w:p w14:paraId="78505FAC" w14:textId="77777777" w:rsidR="000442C2" w:rsidRDefault="000442C2">
      <w:pPr>
        <w:spacing w:line="240" w:lineRule="auto"/>
        <w:ind w:firstLine="0"/>
        <w:rPr>
          <w:highlight w:val="yellow"/>
        </w:rPr>
      </w:pPr>
      <w:r>
        <w:rPr>
          <w:highlight w:val="yellow"/>
        </w:rPr>
        <w:br w:type="page"/>
      </w:r>
    </w:p>
    <w:p w14:paraId="5536C37D" w14:textId="3E734498" w:rsidR="00A7559B" w:rsidRDefault="00A7559B" w:rsidP="00A7559B">
      <w:pPr>
        <w:tabs>
          <w:tab w:val="left" w:pos="1701"/>
        </w:tabs>
        <w:spacing w:line="240" w:lineRule="auto"/>
        <w:ind w:firstLine="0"/>
      </w:pPr>
    </w:p>
    <w:p w14:paraId="671B3F7A" w14:textId="2B945A5C" w:rsidR="000442C2" w:rsidRDefault="000442C2" w:rsidP="00A7559B">
      <w:pPr>
        <w:tabs>
          <w:tab w:val="left" w:pos="1701"/>
        </w:tabs>
        <w:spacing w:line="240" w:lineRule="auto"/>
        <w:ind w:firstLine="0"/>
        <w:rPr>
          <w:sz w:val="32"/>
        </w:rPr>
      </w:pPr>
      <w:r w:rsidRPr="000442C2">
        <w:rPr>
          <w:sz w:val="32"/>
        </w:rPr>
        <w:t>Kurzzusammenfassung/Abstract</w:t>
      </w:r>
    </w:p>
    <w:p w14:paraId="1D473222" w14:textId="78FFFC40" w:rsidR="000442C2" w:rsidRDefault="000442C2" w:rsidP="00A7559B">
      <w:pPr>
        <w:tabs>
          <w:tab w:val="left" w:pos="1701"/>
        </w:tabs>
        <w:spacing w:line="240" w:lineRule="auto"/>
        <w:ind w:firstLine="0"/>
      </w:pPr>
    </w:p>
    <w:p w14:paraId="0F7D258E" w14:textId="3A0DF413" w:rsidR="000442C2" w:rsidRDefault="006B278F" w:rsidP="006B278F">
      <w:pPr>
        <w:tabs>
          <w:tab w:val="left" w:pos="1701"/>
        </w:tabs>
        <w:ind w:firstLine="0"/>
      </w:pPr>
      <w:r>
        <w:t xml:space="preserve">Hier werden kurz und knapp die wichtigsten Inhalte der </w:t>
      </w:r>
      <w:r w:rsidR="00FB4344">
        <w:t>Mastera</w:t>
      </w:r>
      <w:r>
        <w:t xml:space="preserve">rbeit zusammengefasst. </w:t>
      </w:r>
    </w:p>
    <w:p w14:paraId="3D13A417" w14:textId="40BFF07C" w:rsidR="006B278F" w:rsidRDefault="006B278F" w:rsidP="006B278F">
      <w:pPr>
        <w:tabs>
          <w:tab w:val="left" w:pos="1701"/>
        </w:tabs>
        <w:ind w:firstLine="0"/>
      </w:pPr>
      <w:r>
        <w:t>In empirischen Arbeiten kann der Abstract zur Übersichtlichkeit in Unterpunkte, wie Hintergrund/Background, Methoden/Methods, Ergebnisse/</w:t>
      </w:r>
      <w:proofErr w:type="spellStart"/>
      <w:r>
        <w:t>Results</w:t>
      </w:r>
      <w:proofErr w:type="spellEnd"/>
      <w:r>
        <w:t xml:space="preserve"> und Schlussfolgerung/</w:t>
      </w:r>
      <w:proofErr w:type="spellStart"/>
      <w:r>
        <w:t>Conclusion</w:t>
      </w:r>
      <w:proofErr w:type="spellEnd"/>
      <w:r>
        <w:t xml:space="preserve"> gegliedert werden. </w:t>
      </w:r>
    </w:p>
    <w:p w14:paraId="0D22322A" w14:textId="73EB3E76" w:rsidR="000442C2" w:rsidRDefault="000442C2" w:rsidP="00A7559B">
      <w:pPr>
        <w:tabs>
          <w:tab w:val="left" w:pos="1701"/>
        </w:tabs>
        <w:spacing w:line="240" w:lineRule="auto"/>
        <w:ind w:firstLine="0"/>
      </w:pPr>
    </w:p>
    <w:p w14:paraId="22C82077" w14:textId="33A3D16C" w:rsidR="000442C2" w:rsidRDefault="000442C2" w:rsidP="00A7559B">
      <w:pPr>
        <w:tabs>
          <w:tab w:val="left" w:pos="1701"/>
        </w:tabs>
        <w:spacing w:line="240" w:lineRule="auto"/>
        <w:ind w:firstLine="0"/>
      </w:pPr>
    </w:p>
    <w:p w14:paraId="2EA5DDDF" w14:textId="2F5E60BF" w:rsidR="006B278F" w:rsidRPr="006B278F" w:rsidRDefault="006B278F" w:rsidP="006B278F">
      <w:pPr>
        <w:tabs>
          <w:tab w:val="left" w:pos="1701"/>
        </w:tabs>
        <w:ind w:firstLine="0"/>
        <w:rPr>
          <w:b/>
        </w:rPr>
      </w:pPr>
      <w:r w:rsidRPr="006B278F">
        <w:t xml:space="preserve">Anforderungen: Das Abstract sollte </w:t>
      </w:r>
      <w:r w:rsidRPr="006B278F">
        <w:rPr>
          <w:b/>
        </w:rPr>
        <w:t>150-300 Wörter</w:t>
      </w:r>
      <w:r w:rsidRPr="006B278F">
        <w:t xml:space="preserve"> lang sein. Bei Abschlussarbeiten auf Deutsch ist zusätzlich zum deutschen Abstract ein </w:t>
      </w:r>
      <w:r w:rsidRPr="006B278F">
        <w:rPr>
          <w:b/>
        </w:rPr>
        <w:t>englisches Abstract notwendig.</w:t>
      </w:r>
    </w:p>
    <w:p w14:paraId="4A681EB3" w14:textId="77777777" w:rsidR="0006233E" w:rsidRDefault="00EC74AA">
      <w:pPr>
        <w:pStyle w:val="berschrift"/>
        <w:ind w:left="0" w:firstLine="0"/>
      </w:pPr>
      <w:r>
        <w:lastRenderedPageBreak/>
        <w:t>Inhaltsverzeichnis</w:t>
      </w:r>
    </w:p>
    <w:p w14:paraId="105F96B4" w14:textId="1981EE01" w:rsidR="00AB2076" w:rsidRDefault="00EC74AA">
      <w:pPr>
        <w:pStyle w:val="Verzeichnis1"/>
        <w:rPr>
          <w:rFonts w:asciiTheme="minorHAnsi" w:eastAsiaTheme="minorEastAsia" w:hAnsiTheme="minorHAnsi" w:cstheme="minorBidi"/>
          <w:sz w:val="22"/>
          <w:szCs w:val="22"/>
        </w:rPr>
      </w:pPr>
      <w:r>
        <w:fldChar w:fldCharType="begin"/>
      </w:r>
      <w:r>
        <w:instrText xml:space="preserve"> TOC \o "2-3" \h \z \t "Überschrift 1;1" </w:instrText>
      </w:r>
      <w:r>
        <w:fldChar w:fldCharType="separate"/>
      </w:r>
      <w:hyperlink w:anchor="_Toc172196977" w:history="1">
        <w:r w:rsidR="00AB2076" w:rsidRPr="00276ACC">
          <w:rPr>
            <w:rStyle w:val="Hyperlink"/>
          </w:rPr>
          <w:t>1</w:t>
        </w:r>
        <w:r w:rsidR="00AB2076">
          <w:rPr>
            <w:rFonts w:asciiTheme="minorHAnsi" w:eastAsiaTheme="minorEastAsia" w:hAnsiTheme="minorHAnsi" w:cstheme="minorBidi"/>
            <w:sz w:val="22"/>
            <w:szCs w:val="22"/>
          </w:rPr>
          <w:tab/>
        </w:r>
        <w:r w:rsidR="00AB2076" w:rsidRPr="00276ACC">
          <w:rPr>
            <w:rStyle w:val="Hyperlink"/>
          </w:rPr>
          <w:t>Einleitung</w:t>
        </w:r>
        <w:r w:rsidR="00AB2076">
          <w:rPr>
            <w:webHidden/>
          </w:rPr>
          <w:tab/>
        </w:r>
        <w:r w:rsidR="00AB2076">
          <w:rPr>
            <w:webHidden/>
          </w:rPr>
          <w:fldChar w:fldCharType="begin"/>
        </w:r>
        <w:r w:rsidR="00AB2076">
          <w:rPr>
            <w:webHidden/>
          </w:rPr>
          <w:instrText xml:space="preserve"> PAGEREF _Toc172196977 \h </w:instrText>
        </w:r>
        <w:r w:rsidR="00AB2076">
          <w:rPr>
            <w:webHidden/>
          </w:rPr>
        </w:r>
        <w:r w:rsidR="00AB2076">
          <w:rPr>
            <w:webHidden/>
          </w:rPr>
          <w:fldChar w:fldCharType="separate"/>
        </w:r>
        <w:r w:rsidR="00AB2076">
          <w:rPr>
            <w:webHidden/>
          </w:rPr>
          <w:t>4</w:t>
        </w:r>
        <w:r w:rsidR="00AB2076">
          <w:rPr>
            <w:webHidden/>
          </w:rPr>
          <w:fldChar w:fldCharType="end"/>
        </w:r>
      </w:hyperlink>
    </w:p>
    <w:p w14:paraId="3E254338" w14:textId="71BCDF4C" w:rsidR="00AB2076" w:rsidRDefault="004B7B6B">
      <w:pPr>
        <w:pStyle w:val="Verzeichnis1"/>
        <w:rPr>
          <w:rFonts w:asciiTheme="minorHAnsi" w:eastAsiaTheme="minorEastAsia" w:hAnsiTheme="minorHAnsi" w:cstheme="minorBidi"/>
          <w:sz w:val="22"/>
          <w:szCs w:val="22"/>
        </w:rPr>
      </w:pPr>
      <w:hyperlink w:anchor="_Toc172196978" w:history="1">
        <w:r w:rsidR="00AB2076" w:rsidRPr="00276ACC">
          <w:rPr>
            <w:rStyle w:val="Hyperlink"/>
          </w:rPr>
          <w:t>2</w:t>
        </w:r>
        <w:r w:rsidR="00AB2076">
          <w:rPr>
            <w:rFonts w:asciiTheme="minorHAnsi" w:eastAsiaTheme="minorEastAsia" w:hAnsiTheme="minorHAnsi" w:cstheme="minorBidi"/>
            <w:sz w:val="22"/>
            <w:szCs w:val="22"/>
          </w:rPr>
          <w:tab/>
        </w:r>
        <w:r w:rsidR="00AB2076" w:rsidRPr="00276ACC">
          <w:rPr>
            <w:rStyle w:val="Hyperlink"/>
          </w:rPr>
          <w:t>Theoretischer Hintergrund</w:t>
        </w:r>
        <w:r w:rsidR="00AB2076">
          <w:rPr>
            <w:webHidden/>
          </w:rPr>
          <w:tab/>
        </w:r>
        <w:r w:rsidR="00AB2076">
          <w:rPr>
            <w:webHidden/>
          </w:rPr>
          <w:fldChar w:fldCharType="begin"/>
        </w:r>
        <w:r w:rsidR="00AB2076">
          <w:rPr>
            <w:webHidden/>
          </w:rPr>
          <w:instrText xml:space="preserve"> PAGEREF _Toc172196978 \h </w:instrText>
        </w:r>
        <w:r w:rsidR="00AB2076">
          <w:rPr>
            <w:webHidden/>
          </w:rPr>
        </w:r>
        <w:r w:rsidR="00AB2076">
          <w:rPr>
            <w:webHidden/>
          </w:rPr>
          <w:fldChar w:fldCharType="separate"/>
        </w:r>
        <w:r w:rsidR="00AB2076">
          <w:rPr>
            <w:webHidden/>
          </w:rPr>
          <w:t>5</w:t>
        </w:r>
        <w:r w:rsidR="00AB2076">
          <w:rPr>
            <w:webHidden/>
          </w:rPr>
          <w:fldChar w:fldCharType="end"/>
        </w:r>
      </w:hyperlink>
    </w:p>
    <w:p w14:paraId="36908E4A" w14:textId="482BB305" w:rsidR="00AB2076" w:rsidRDefault="004B7B6B">
      <w:pPr>
        <w:pStyle w:val="Verzeichnis2"/>
        <w:tabs>
          <w:tab w:val="left" w:pos="1559"/>
        </w:tabs>
        <w:rPr>
          <w:rFonts w:asciiTheme="minorHAnsi" w:eastAsiaTheme="minorEastAsia" w:hAnsiTheme="minorHAnsi" w:cstheme="minorBidi"/>
          <w:sz w:val="22"/>
          <w:szCs w:val="22"/>
        </w:rPr>
      </w:pPr>
      <w:hyperlink w:anchor="_Toc172196979" w:history="1">
        <w:r w:rsidR="00AB2076" w:rsidRPr="00276ACC">
          <w:rPr>
            <w:rStyle w:val="Hyperlink"/>
          </w:rPr>
          <w:t>2.1</w:t>
        </w:r>
        <w:r w:rsidR="00AB2076">
          <w:rPr>
            <w:rFonts w:asciiTheme="minorHAnsi" w:eastAsiaTheme="minorEastAsia" w:hAnsiTheme="minorHAnsi" w:cstheme="minorBidi"/>
            <w:sz w:val="22"/>
            <w:szCs w:val="22"/>
          </w:rPr>
          <w:tab/>
        </w:r>
        <w:r w:rsidR="00AB2076" w:rsidRPr="00276ACC">
          <w:rPr>
            <w:rStyle w:val="Hyperlink"/>
          </w:rPr>
          <w:t>Thematischer Unterpunkt: z.B. Effekte hybrider Arbeit</w:t>
        </w:r>
        <w:r w:rsidR="00AB2076">
          <w:rPr>
            <w:webHidden/>
          </w:rPr>
          <w:tab/>
        </w:r>
        <w:r w:rsidR="00AB2076">
          <w:rPr>
            <w:webHidden/>
          </w:rPr>
          <w:fldChar w:fldCharType="begin"/>
        </w:r>
        <w:r w:rsidR="00AB2076">
          <w:rPr>
            <w:webHidden/>
          </w:rPr>
          <w:instrText xml:space="preserve"> PAGEREF _Toc172196979 \h </w:instrText>
        </w:r>
        <w:r w:rsidR="00AB2076">
          <w:rPr>
            <w:webHidden/>
          </w:rPr>
        </w:r>
        <w:r w:rsidR="00AB2076">
          <w:rPr>
            <w:webHidden/>
          </w:rPr>
          <w:fldChar w:fldCharType="separate"/>
        </w:r>
        <w:r w:rsidR="00AB2076">
          <w:rPr>
            <w:webHidden/>
          </w:rPr>
          <w:t>5</w:t>
        </w:r>
        <w:r w:rsidR="00AB2076">
          <w:rPr>
            <w:webHidden/>
          </w:rPr>
          <w:fldChar w:fldCharType="end"/>
        </w:r>
      </w:hyperlink>
    </w:p>
    <w:p w14:paraId="62AF89A4" w14:textId="51C6AE73" w:rsidR="00AB2076" w:rsidRDefault="004B7B6B">
      <w:pPr>
        <w:pStyle w:val="Verzeichnis1"/>
        <w:rPr>
          <w:rFonts w:asciiTheme="minorHAnsi" w:eastAsiaTheme="minorEastAsia" w:hAnsiTheme="minorHAnsi" w:cstheme="minorBidi"/>
          <w:sz w:val="22"/>
          <w:szCs w:val="22"/>
        </w:rPr>
      </w:pPr>
      <w:hyperlink w:anchor="_Toc172196980" w:history="1">
        <w:r w:rsidR="00AB2076" w:rsidRPr="00276ACC">
          <w:rPr>
            <w:rStyle w:val="Hyperlink"/>
          </w:rPr>
          <w:t>3</w:t>
        </w:r>
        <w:r w:rsidR="00AB2076">
          <w:rPr>
            <w:rFonts w:asciiTheme="minorHAnsi" w:eastAsiaTheme="minorEastAsia" w:hAnsiTheme="minorHAnsi" w:cstheme="minorBidi"/>
            <w:sz w:val="22"/>
            <w:szCs w:val="22"/>
          </w:rPr>
          <w:tab/>
        </w:r>
        <w:r w:rsidR="00AB2076" w:rsidRPr="00276ACC">
          <w:rPr>
            <w:rStyle w:val="Hyperlink"/>
          </w:rPr>
          <w:t>Fragestellungen/Hypothesen</w:t>
        </w:r>
        <w:r w:rsidR="00AB2076">
          <w:rPr>
            <w:webHidden/>
          </w:rPr>
          <w:tab/>
        </w:r>
        <w:r w:rsidR="00AB2076">
          <w:rPr>
            <w:webHidden/>
          </w:rPr>
          <w:fldChar w:fldCharType="begin"/>
        </w:r>
        <w:r w:rsidR="00AB2076">
          <w:rPr>
            <w:webHidden/>
          </w:rPr>
          <w:instrText xml:space="preserve"> PAGEREF _Toc172196980 \h </w:instrText>
        </w:r>
        <w:r w:rsidR="00AB2076">
          <w:rPr>
            <w:webHidden/>
          </w:rPr>
        </w:r>
        <w:r w:rsidR="00AB2076">
          <w:rPr>
            <w:webHidden/>
          </w:rPr>
          <w:fldChar w:fldCharType="separate"/>
        </w:r>
        <w:r w:rsidR="00AB2076">
          <w:rPr>
            <w:webHidden/>
          </w:rPr>
          <w:t>6</w:t>
        </w:r>
        <w:r w:rsidR="00AB2076">
          <w:rPr>
            <w:webHidden/>
          </w:rPr>
          <w:fldChar w:fldCharType="end"/>
        </w:r>
      </w:hyperlink>
    </w:p>
    <w:p w14:paraId="034053D7" w14:textId="3541D586" w:rsidR="00AB2076" w:rsidRDefault="004B7B6B">
      <w:pPr>
        <w:pStyle w:val="Verzeichnis1"/>
        <w:rPr>
          <w:rFonts w:asciiTheme="minorHAnsi" w:eastAsiaTheme="minorEastAsia" w:hAnsiTheme="minorHAnsi" w:cstheme="minorBidi"/>
          <w:sz w:val="22"/>
          <w:szCs w:val="22"/>
        </w:rPr>
      </w:pPr>
      <w:hyperlink w:anchor="_Toc172196981" w:history="1">
        <w:r w:rsidR="00AB2076" w:rsidRPr="00276ACC">
          <w:rPr>
            <w:rStyle w:val="Hyperlink"/>
          </w:rPr>
          <w:t>4</w:t>
        </w:r>
        <w:r w:rsidR="00AB2076">
          <w:rPr>
            <w:rFonts w:asciiTheme="minorHAnsi" w:eastAsiaTheme="minorEastAsia" w:hAnsiTheme="minorHAnsi" w:cstheme="minorBidi"/>
            <w:sz w:val="22"/>
            <w:szCs w:val="22"/>
          </w:rPr>
          <w:tab/>
        </w:r>
        <w:r w:rsidR="00AB2076" w:rsidRPr="00276ACC">
          <w:rPr>
            <w:rStyle w:val="Hyperlink"/>
          </w:rPr>
          <w:t>Methodik</w:t>
        </w:r>
        <w:r w:rsidR="00AB2076">
          <w:rPr>
            <w:webHidden/>
          </w:rPr>
          <w:tab/>
        </w:r>
        <w:r w:rsidR="00AB2076">
          <w:rPr>
            <w:webHidden/>
          </w:rPr>
          <w:fldChar w:fldCharType="begin"/>
        </w:r>
        <w:r w:rsidR="00AB2076">
          <w:rPr>
            <w:webHidden/>
          </w:rPr>
          <w:instrText xml:space="preserve"> PAGEREF _Toc172196981 \h </w:instrText>
        </w:r>
        <w:r w:rsidR="00AB2076">
          <w:rPr>
            <w:webHidden/>
          </w:rPr>
        </w:r>
        <w:r w:rsidR="00AB2076">
          <w:rPr>
            <w:webHidden/>
          </w:rPr>
          <w:fldChar w:fldCharType="separate"/>
        </w:r>
        <w:r w:rsidR="00AB2076">
          <w:rPr>
            <w:webHidden/>
          </w:rPr>
          <w:t>7</w:t>
        </w:r>
        <w:r w:rsidR="00AB2076">
          <w:rPr>
            <w:webHidden/>
          </w:rPr>
          <w:fldChar w:fldCharType="end"/>
        </w:r>
      </w:hyperlink>
    </w:p>
    <w:p w14:paraId="55DD0ADD" w14:textId="1690E23F" w:rsidR="00AB2076" w:rsidRDefault="004B7B6B">
      <w:pPr>
        <w:pStyle w:val="Verzeichnis2"/>
        <w:tabs>
          <w:tab w:val="left" w:pos="1559"/>
        </w:tabs>
        <w:rPr>
          <w:rFonts w:asciiTheme="minorHAnsi" w:eastAsiaTheme="minorEastAsia" w:hAnsiTheme="minorHAnsi" w:cstheme="minorBidi"/>
          <w:sz w:val="22"/>
          <w:szCs w:val="22"/>
        </w:rPr>
      </w:pPr>
      <w:hyperlink w:anchor="_Toc172196982" w:history="1">
        <w:r w:rsidR="00AB2076" w:rsidRPr="00276ACC">
          <w:rPr>
            <w:rStyle w:val="Hyperlink"/>
          </w:rPr>
          <w:t>4.1</w:t>
        </w:r>
        <w:r w:rsidR="00AB2076">
          <w:rPr>
            <w:rFonts w:asciiTheme="minorHAnsi" w:eastAsiaTheme="minorEastAsia" w:hAnsiTheme="minorHAnsi" w:cstheme="minorBidi"/>
            <w:sz w:val="22"/>
            <w:szCs w:val="22"/>
          </w:rPr>
          <w:tab/>
        </w:r>
        <w:r w:rsidR="00AB2076" w:rsidRPr="00276ACC">
          <w:rPr>
            <w:rStyle w:val="Hyperlink"/>
          </w:rPr>
          <w:t>Stichprobe</w:t>
        </w:r>
        <w:r w:rsidR="00AB2076">
          <w:rPr>
            <w:webHidden/>
          </w:rPr>
          <w:tab/>
        </w:r>
        <w:r w:rsidR="00AB2076">
          <w:rPr>
            <w:webHidden/>
          </w:rPr>
          <w:fldChar w:fldCharType="begin"/>
        </w:r>
        <w:r w:rsidR="00AB2076">
          <w:rPr>
            <w:webHidden/>
          </w:rPr>
          <w:instrText xml:space="preserve"> PAGEREF _Toc172196982 \h </w:instrText>
        </w:r>
        <w:r w:rsidR="00AB2076">
          <w:rPr>
            <w:webHidden/>
          </w:rPr>
        </w:r>
        <w:r w:rsidR="00AB2076">
          <w:rPr>
            <w:webHidden/>
          </w:rPr>
          <w:fldChar w:fldCharType="separate"/>
        </w:r>
        <w:r w:rsidR="00AB2076">
          <w:rPr>
            <w:webHidden/>
          </w:rPr>
          <w:t>7</w:t>
        </w:r>
        <w:r w:rsidR="00AB2076">
          <w:rPr>
            <w:webHidden/>
          </w:rPr>
          <w:fldChar w:fldCharType="end"/>
        </w:r>
      </w:hyperlink>
    </w:p>
    <w:p w14:paraId="1BF69D20" w14:textId="296A1609" w:rsidR="00AB2076" w:rsidRDefault="004B7B6B">
      <w:pPr>
        <w:pStyle w:val="Verzeichnis2"/>
        <w:tabs>
          <w:tab w:val="left" w:pos="1559"/>
        </w:tabs>
        <w:rPr>
          <w:rFonts w:asciiTheme="minorHAnsi" w:eastAsiaTheme="minorEastAsia" w:hAnsiTheme="minorHAnsi" w:cstheme="minorBidi"/>
          <w:sz w:val="22"/>
          <w:szCs w:val="22"/>
        </w:rPr>
      </w:pPr>
      <w:hyperlink w:anchor="_Toc172196983" w:history="1">
        <w:r w:rsidR="00AB2076" w:rsidRPr="00276ACC">
          <w:rPr>
            <w:rStyle w:val="Hyperlink"/>
          </w:rPr>
          <w:t>4.2</w:t>
        </w:r>
        <w:r w:rsidR="00AB2076">
          <w:rPr>
            <w:rFonts w:asciiTheme="minorHAnsi" w:eastAsiaTheme="minorEastAsia" w:hAnsiTheme="minorHAnsi" w:cstheme="minorBidi"/>
            <w:sz w:val="22"/>
            <w:szCs w:val="22"/>
          </w:rPr>
          <w:tab/>
        </w:r>
        <w:r w:rsidR="00AB2076" w:rsidRPr="00276ACC">
          <w:rPr>
            <w:rStyle w:val="Hyperlink"/>
          </w:rPr>
          <w:t>Ablauf [ggf. auch Aufgabe]</w:t>
        </w:r>
        <w:r w:rsidR="00AB2076">
          <w:rPr>
            <w:webHidden/>
          </w:rPr>
          <w:tab/>
        </w:r>
        <w:r w:rsidR="00AB2076">
          <w:rPr>
            <w:webHidden/>
          </w:rPr>
          <w:fldChar w:fldCharType="begin"/>
        </w:r>
        <w:r w:rsidR="00AB2076">
          <w:rPr>
            <w:webHidden/>
          </w:rPr>
          <w:instrText xml:space="preserve"> PAGEREF _Toc172196983 \h </w:instrText>
        </w:r>
        <w:r w:rsidR="00AB2076">
          <w:rPr>
            <w:webHidden/>
          </w:rPr>
        </w:r>
        <w:r w:rsidR="00AB2076">
          <w:rPr>
            <w:webHidden/>
          </w:rPr>
          <w:fldChar w:fldCharType="separate"/>
        </w:r>
        <w:r w:rsidR="00AB2076">
          <w:rPr>
            <w:webHidden/>
          </w:rPr>
          <w:t>7</w:t>
        </w:r>
        <w:r w:rsidR="00AB2076">
          <w:rPr>
            <w:webHidden/>
          </w:rPr>
          <w:fldChar w:fldCharType="end"/>
        </w:r>
      </w:hyperlink>
    </w:p>
    <w:p w14:paraId="5EF6A120" w14:textId="1D7298A1" w:rsidR="00AB2076" w:rsidRDefault="004B7B6B">
      <w:pPr>
        <w:pStyle w:val="Verzeichnis2"/>
        <w:tabs>
          <w:tab w:val="left" w:pos="1559"/>
        </w:tabs>
        <w:rPr>
          <w:rFonts w:asciiTheme="minorHAnsi" w:eastAsiaTheme="minorEastAsia" w:hAnsiTheme="minorHAnsi" w:cstheme="minorBidi"/>
          <w:sz w:val="22"/>
          <w:szCs w:val="22"/>
        </w:rPr>
      </w:pPr>
      <w:hyperlink w:anchor="_Toc172196984" w:history="1">
        <w:r w:rsidR="00AB2076" w:rsidRPr="00276ACC">
          <w:rPr>
            <w:rStyle w:val="Hyperlink"/>
          </w:rPr>
          <w:t>4.3</w:t>
        </w:r>
        <w:r w:rsidR="00AB2076">
          <w:rPr>
            <w:rFonts w:asciiTheme="minorHAnsi" w:eastAsiaTheme="minorEastAsia" w:hAnsiTheme="minorHAnsi" w:cstheme="minorBidi"/>
            <w:sz w:val="22"/>
            <w:szCs w:val="22"/>
          </w:rPr>
          <w:tab/>
        </w:r>
        <w:r w:rsidR="00AB2076" w:rsidRPr="00276ACC">
          <w:rPr>
            <w:rStyle w:val="Hyperlink"/>
          </w:rPr>
          <w:t>Messinstrumente</w:t>
        </w:r>
        <w:r w:rsidR="00AB2076">
          <w:rPr>
            <w:webHidden/>
          </w:rPr>
          <w:tab/>
        </w:r>
        <w:r w:rsidR="00AB2076">
          <w:rPr>
            <w:webHidden/>
          </w:rPr>
          <w:fldChar w:fldCharType="begin"/>
        </w:r>
        <w:r w:rsidR="00AB2076">
          <w:rPr>
            <w:webHidden/>
          </w:rPr>
          <w:instrText xml:space="preserve"> PAGEREF _Toc172196984 \h </w:instrText>
        </w:r>
        <w:r w:rsidR="00AB2076">
          <w:rPr>
            <w:webHidden/>
          </w:rPr>
        </w:r>
        <w:r w:rsidR="00AB2076">
          <w:rPr>
            <w:webHidden/>
          </w:rPr>
          <w:fldChar w:fldCharType="separate"/>
        </w:r>
        <w:r w:rsidR="00AB2076">
          <w:rPr>
            <w:webHidden/>
          </w:rPr>
          <w:t>8</w:t>
        </w:r>
        <w:r w:rsidR="00AB2076">
          <w:rPr>
            <w:webHidden/>
          </w:rPr>
          <w:fldChar w:fldCharType="end"/>
        </w:r>
      </w:hyperlink>
    </w:p>
    <w:p w14:paraId="369033EC" w14:textId="618513DF" w:rsidR="00AB2076" w:rsidRDefault="004B7B6B">
      <w:pPr>
        <w:pStyle w:val="Verzeichnis2"/>
        <w:tabs>
          <w:tab w:val="left" w:pos="1559"/>
        </w:tabs>
        <w:rPr>
          <w:rFonts w:asciiTheme="minorHAnsi" w:eastAsiaTheme="minorEastAsia" w:hAnsiTheme="minorHAnsi" w:cstheme="minorBidi"/>
          <w:sz w:val="22"/>
          <w:szCs w:val="22"/>
        </w:rPr>
      </w:pPr>
      <w:hyperlink w:anchor="_Toc172196985" w:history="1">
        <w:r w:rsidR="00AB2076" w:rsidRPr="00276ACC">
          <w:rPr>
            <w:rStyle w:val="Hyperlink"/>
          </w:rPr>
          <w:t>4.4</w:t>
        </w:r>
        <w:r w:rsidR="00AB2076">
          <w:rPr>
            <w:rFonts w:asciiTheme="minorHAnsi" w:eastAsiaTheme="minorEastAsia" w:hAnsiTheme="minorHAnsi" w:cstheme="minorBidi"/>
            <w:sz w:val="22"/>
            <w:szCs w:val="22"/>
          </w:rPr>
          <w:tab/>
        </w:r>
        <w:r w:rsidR="00AB2076" w:rsidRPr="00276ACC">
          <w:rPr>
            <w:rStyle w:val="Hyperlink"/>
          </w:rPr>
          <w:t>Analyse</w:t>
        </w:r>
        <w:r w:rsidR="00AB2076">
          <w:rPr>
            <w:webHidden/>
          </w:rPr>
          <w:tab/>
        </w:r>
        <w:r w:rsidR="00AB2076">
          <w:rPr>
            <w:webHidden/>
          </w:rPr>
          <w:fldChar w:fldCharType="begin"/>
        </w:r>
        <w:r w:rsidR="00AB2076">
          <w:rPr>
            <w:webHidden/>
          </w:rPr>
          <w:instrText xml:space="preserve"> PAGEREF _Toc172196985 \h </w:instrText>
        </w:r>
        <w:r w:rsidR="00AB2076">
          <w:rPr>
            <w:webHidden/>
          </w:rPr>
        </w:r>
        <w:r w:rsidR="00AB2076">
          <w:rPr>
            <w:webHidden/>
          </w:rPr>
          <w:fldChar w:fldCharType="separate"/>
        </w:r>
        <w:r w:rsidR="00AB2076">
          <w:rPr>
            <w:webHidden/>
          </w:rPr>
          <w:t>8</w:t>
        </w:r>
        <w:r w:rsidR="00AB2076">
          <w:rPr>
            <w:webHidden/>
          </w:rPr>
          <w:fldChar w:fldCharType="end"/>
        </w:r>
      </w:hyperlink>
    </w:p>
    <w:p w14:paraId="5524C2C5" w14:textId="55DC4577" w:rsidR="00AB2076" w:rsidRDefault="004B7B6B">
      <w:pPr>
        <w:pStyle w:val="Verzeichnis1"/>
        <w:rPr>
          <w:rFonts w:asciiTheme="minorHAnsi" w:eastAsiaTheme="minorEastAsia" w:hAnsiTheme="minorHAnsi" w:cstheme="minorBidi"/>
          <w:sz w:val="22"/>
          <w:szCs w:val="22"/>
        </w:rPr>
      </w:pPr>
      <w:hyperlink w:anchor="_Toc172196986" w:history="1">
        <w:r w:rsidR="00AB2076" w:rsidRPr="00276ACC">
          <w:rPr>
            <w:rStyle w:val="Hyperlink"/>
          </w:rPr>
          <w:t>5</w:t>
        </w:r>
        <w:r w:rsidR="00AB2076">
          <w:rPr>
            <w:rFonts w:asciiTheme="minorHAnsi" w:eastAsiaTheme="minorEastAsia" w:hAnsiTheme="minorHAnsi" w:cstheme="minorBidi"/>
            <w:sz w:val="22"/>
            <w:szCs w:val="22"/>
          </w:rPr>
          <w:tab/>
        </w:r>
        <w:r w:rsidR="00AB2076" w:rsidRPr="00276ACC">
          <w:rPr>
            <w:rStyle w:val="Hyperlink"/>
          </w:rPr>
          <w:t>Ergebnisse</w:t>
        </w:r>
        <w:r w:rsidR="00AB2076">
          <w:rPr>
            <w:webHidden/>
          </w:rPr>
          <w:tab/>
        </w:r>
        <w:r w:rsidR="00AB2076">
          <w:rPr>
            <w:webHidden/>
          </w:rPr>
          <w:fldChar w:fldCharType="begin"/>
        </w:r>
        <w:r w:rsidR="00AB2076">
          <w:rPr>
            <w:webHidden/>
          </w:rPr>
          <w:instrText xml:space="preserve"> PAGEREF _Toc172196986 \h </w:instrText>
        </w:r>
        <w:r w:rsidR="00AB2076">
          <w:rPr>
            <w:webHidden/>
          </w:rPr>
        </w:r>
        <w:r w:rsidR="00AB2076">
          <w:rPr>
            <w:webHidden/>
          </w:rPr>
          <w:fldChar w:fldCharType="separate"/>
        </w:r>
        <w:r w:rsidR="00AB2076">
          <w:rPr>
            <w:webHidden/>
          </w:rPr>
          <w:t>9</w:t>
        </w:r>
        <w:r w:rsidR="00AB2076">
          <w:rPr>
            <w:webHidden/>
          </w:rPr>
          <w:fldChar w:fldCharType="end"/>
        </w:r>
      </w:hyperlink>
    </w:p>
    <w:p w14:paraId="7E50D7D4" w14:textId="4357D5EF" w:rsidR="00AB2076" w:rsidRDefault="004B7B6B">
      <w:pPr>
        <w:pStyle w:val="Verzeichnis2"/>
        <w:tabs>
          <w:tab w:val="left" w:pos="1559"/>
        </w:tabs>
        <w:rPr>
          <w:rFonts w:asciiTheme="minorHAnsi" w:eastAsiaTheme="minorEastAsia" w:hAnsiTheme="minorHAnsi" w:cstheme="minorBidi"/>
          <w:sz w:val="22"/>
          <w:szCs w:val="22"/>
        </w:rPr>
      </w:pPr>
      <w:hyperlink w:anchor="_Toc172196987" w:history="1">
        <w:r w:rsidR="00AB2076" w:rsidRPr="00276ACC">
          <w:rPr>
            <w:rStyle w:val="Hyperlink"/>
          </w:rPr>
          <w:t>5.1</w:t>
        </w:r>
        <w:r w:rsidR="00AB2076">
          <w:rPr>
            <w:rFonts w:asciiTheme="minorHAnsi" w:eastAsiaTheme="minorEastAsia" w:hAnsiTheme="minorHAnsi" w:cstheme="minorBidi"/>
            <w:sz w:val="22"/>
            <w:szCs w:val="22"/>
          </w:rPr>
          <w:tab/>
        </w:r>
        <w:r w:rsidR="00AB2076" w:rsidRPr="00276ACC">
          <w:rPr>
            <w:rStyle w:val="Hyperlink"/>
          </w:rPr>
          <w:t>Fragestellung/Hypothese 1</w:t>
        </w:r>
        <w:r w:rsidR="00AB2076">
          <w:rPr>
            <w:webHidden/>
          </w:rPr>
          <w:tab/>
        </w:r>
        <w:r w:rsidR="00AB2076">
          <w:rPr>
            <w:webHidden/>
          </w:rPr>
          <w:fldChar w:fldCharType="begin"/>
        </w:r>
        <w:r w:rsidR="00AB2076">
          <w:rPr>
            <w:webHidden/>
          </w:rPr>
          <w:instrText xml:space="preserve"> PAGEREF _Toc172196987 \h </w:instrText>
        </w:r>
        <w:r w:rsidR="00AB2076">
          <w:rPr>
            <w:webHidden/>
          </w:rPr>
        </w:r>
        <w:r w:rsidR="00AB2076">
          <w:rPr>
            <w:webHidden/>
          </w:rPr>
          <w:fldChar w:fldCharType="separate"/>
        </w:r>
        <w:r w:rsidR="00AB2076">
          <w:rPr>
            <w:webHidden/>
          </w:rPr>
          <w:t>10</w:t>
        </w:r>
        <w:r w:rsidR="00AB2076">
          <w:rPr>
            <w:webHidden/>
          </w:rPr>
          <w:fldChar w:fldCharType="end"/>
        </w:r>
      </w:hyperlink>
    </w:p>
    <w:p w14:paraId="7E74DF2A" w14:textId="6EA11A53" w:rsidR="00AB2076" w:rsidRDefault="004B7B6B">
      <w:pPr>
        <w:pStyle w:val="Verzeichnis2"/>
        <w:tabs>
          <w:tab w:val="left" w:pos="1559"/>
        </w:tabs>
        <w:rPr>
          <w:rFonts w:asciiTheme="minorHAnsi" w:eastAsiaTheme="minorEastAsia" w:hAnsiTheme="minorHAnsi" w:cstheme="minorBidi"/>
          <w:sz w:val="22"/>
          <w:szCs w:val="22"/>
        </w:rPr>
      </w:pPr>
      <w:hyperlink w:anchor="_Toc172196988" w:history="1">
        <w:r w:rsidR="00AB2076" w:rsidRPr="00276ACC">
          <w:rPr>
            <w:rStyle w:val="Hyperlink"/>
          </w:rPr>
          <w:t>5.2</w:t>
        </w:r>
        <w:r w:rsidR="00AB2076">
          <w:rPr>
            <w:rFonts w:asciiTheme="minorHAnsi" w:eastAsiaTheme="minorEastAsia" w:hAnsiTheme="minorHAnsi" w:cstheme="minorBidi"/>
            <w:sz w:val="22"/>
            <w:szCs w:val="22"/>
          </w:rPr>
          <w:tab/>
        </w:r>
        <w:r w:rsidR="00AB2076" w:rsidRPr="00276ACC">
          <w:rPr>
            <w:rStyle w:val="Hyperlink"/>
          </w:rPr>
          <w:t>Fragestellung/Hypothese 2</w:t>
        </w:r>
        <w:r w:rsidR="00AB2076">
          <w:rPr>
            <w:webHidden/>
          </w:rPr>
          <w:tab/>
        </w:r>
        <w:r w:rsidR="00AB2076">
          <w:rPr>
            <w:webHidden/>
          </w:rPr>
          <w:fldChar w:fldCharType="begin"/>
        </w:r>
        <w:r w:rsidR="00AB2076">
          <w:rPr>
            <w:webHidden/>
          </w:rPr>
          <w:instrText xml:space="preserve"> PAGEREF _Toc172196988 \h </w:instrText>
        </w:r>
        <w:r w:rsidR="00AB2076">
          <w:rPr>
            <w:webHidden/>
          </w:rPr>
        </w:r>
        <w:r w:rsidR="00AB2076">
          <w:rPr>
            <w:webHidden/>
          </w:rPr>
          <w:fldChar w:fldCharType="separate"/>
        </w:r>
        <w:r w:rsidR="00AB2076">
          <w:rPr>
            <w:webHidden/>
          </w:rPr>
          <w:t>10</w:t>
        </w:r>
        <w:r w:rsidR="00AB2076">
          <w:rPr>
            <w:webHidden/>
          </w:rPr>
          <w:fldChar w:fldCharType="end"/>
        </w:r>
      </w:hyperlink>
    </w:p>
    <w:p w14:paraId="64A257E6" w14:textId="79F61CF0" w:rsidR="00AB2076" w:rsidRDefault="004B7B6B">
      <w:pPr>
        <w:pStyle w:val="Verzeichnis1"/>
        <w:rPr>
          <w:rFonts w:asciiTheme="minorHAnsi" w:eastAsiaTheme="minorEastAsia" w:hAnsiTheme="minorHAnsi" w:cstheme="minorBidi"/>
          <w:sz w:val="22"/>
          <w:szCs w:val="22"/>
        </w:rPr>
      </w:pPr>
      <w:hyperlink w:anchor="_Toc172196989" w:history="1">
        <w:r w:rsidR="00AB2076" w:rsidRPr="00276ACC">
          <w:rPr>
            <w:rStyle w:val="Hyperlink"/>
          </w:rPr>
          <w:t>6</w:t>
        </w:r>
        <w:r w:rsidR="00AB2076">
          <w:rPr>
            <w:rFonts w:asciiTheme="minorHAnsi" w:eastAsiaTheme="minorEastAsia" w:hAnsiTheme="minorHAnsi" w:cstheme="minorBidi"/>
            <w:sz w:val="22"/>
            <w:szCs w:val="22"/>
          </w:rPr>
          <w:tab/>
        </w:r>
        <w:r w:rsidR="00AB2076" w:rsidRPr="00276ACC">
          <w:rPr>
            <w:rStyle w:val="Hyperlink"/>
          </w:rPr>
          <w:t>Diskussion</w:t>
        </w:r>
        <w:r w:rsidR="00AB2076">
          <w:rPr>
            <w:webHidden/>
          </w:rPr>
          <w:tab/>
        </w:r>
        <w:r w:rsidR="00AB2076">
          <w:rPr>
            <w:webHidden/>
          </w:rPr>
          <w:fldChar w:fldCharType="begin"/>
        </w:r>
        <w:r w:rsidR="00AB2076">
          <w:rPr>
            <w:webHidden/>
          </w:rPr>
          <w:instrText xml:space="preserve"> PAGEREF _Toc172196989 \h </w:instrText>
        </w:r>
        <w:r w:rsidR="00AB2076">
          <w:rPr>
            <w:webHidden/>
          </w:rPr>
        </w:r>
        <w:r w:rsidR="00AB2076">
          <w:rPr>
            <w:webHidden/>
          </w:rPr>
          <w:fldChar w:fldCharType="separate"/>
        </w:r>
        <w:r w:rsidR="00AB2076">
          <w:rPr>
            <w:webHidden/>
          </w:rPr>
          <w:t>11</w:t>
        </w:r>
        <w:r w:rsidR="00AB2076">
          <w:rPr>
            <w:webHidden/>
          </w:rPr>
          <w:fldChar w:fldCharType="end"/>
        </w:r>
      </w:hyperlink>
    </w:p>
    <w:p w14:paraId="43130652" w14:textId="5724EB60" w:rsidR="00AB2076" w:rsidRDefault="004B7B6B">
      <w:pPr>
        <w:pStyle w:val="Verzeichnis2"/>
        <w:tabs>
          <w:tab w:val="left" w:pos="1559"/>
        </w:tabs>
        <w:rPr>
          <w:rFonts w:asciiTheme="minorHAnsi" w:eastAsiaTheme="minorEastAsia" w:hAnsiTheme="minorHAnsi" w:cstheme="minorBidi"/>
          <w:sz w:val="22"/>
          <w:szCs w:val="22"/>
        </w:rPr>
      </w:pPr>
      <w:hyperlink w:anchor="_Toc172196990" w:history="1">
        <w:r w:rsidR="00AB2076" w:rsidRPr="00276ACC">
          <w:rPr>
            <w:rStyle w:val="Hyperlink"/>
          </w:rPr>
          <w:t>6.1</w:t>
        </w:r>
        <w:r w:rsidR="00AB2076">
          <w:rPr>
            <w:rFonts w:asciiTheme="minorHAnsi" w:eastAsiaTheme="minorEastAsia" w:hAnsiTheme="minorHAnsi" w:cstheme="minorBidi"/>
            <w:sz w:val="22"/>
            <w:szCs w:val="22"/>
          </w:rPr>
          <w:tab/>
        </w:r>
        <w:r w:rsidR="00AB2076" w:rsidRPr="00276ACC">
          <w:rPr>
            <w:rStyle w:val="Hyperlink"/>
          </w:rPr>
          <w:t>Theoretische Implikationen</w:t>
        </w:r>
        <w:r w:rsidR="00AB2076">
          <w:rPr>
            <w:webHidden/>
          </w:rPr>
          <w:tab/>
        </w:r>
        <w:r w:rsidR="00AB2076">
          <w:rPr>
            <w:webHidden/>
          </w:rPr>
          <w:fldChar w:fldCharType="begin"/>
        </w:r>
        <w:r w:rsidR="00AB2076">
          <w:rPr>
            <w:webHidden/>
          </w:rPr>
          <w:instrText xml:space="preserve"> PAGEREF _Toc172196990 \h </w:instrText>
        </w:r>
        <w:r w:rsidR="00AB2076">
          <w:rPr>
            <w:webHidden/>
          </w:rPr>
        </w:r>
        <w:r w:rsidR="00AB2076">
          <w:rPr>
            <w:webHidden/>
          </w:rPr>
          <w:fldChar w:fldCharType="separate"/>
        </w:r>
        <w:r w:rsidR="00AB2076">
          <w:rPr>
            <w:webHidden/>
          </w:rPr>
          <w:t>11</w:t>
        </w:r>
        <w:r w:rsidR="00AB2076">
          <w:rPr>
            <w:webHidden/>
          </w:rPr>
          <w:fldChar w:fldCharType="end"/>
        </w:r>
      </w:hyperlink>
    </w:p>
    <w:p w14:paraId="4BE6439E" w14:textId="1E095CAA" w:rsidR="00AB2076" w:rsidRDefault="004B7B6B">
      <w:pPr>
        <w:pStyle w:val="Verzeichnis2"/>
        <w:tabs>
          <w:tab w:val="left" w:pos="1559"/>
        </w:tabs>
        <w:rPr>
          <w:rFonts w:asciiTheme="minorHAnsi" w:eastAsiaTheme="minorEastAsia" w:hAnsiTheme="minorHAnsi" w:cstheme="minorBidi"/>
          <w:sz w:val="22"/>
          <w:szCs w:val="22"/>
        </w:rPr>
      </w:pPr>
      <w:hyperlink w:anchor="_Toc172196991" w:history="1">
        <w:r w:rsidR="00AB2076" w:rsidRPr="00276ACC">
          <w:rPr>
            <w:rStyle w:val="Hyperlink"/>
          </w:rPr>
          <w:t>6.2</w:t>
        </w:r>
        <w:r w:rsidR="00AB2076">
          <w:rPr>
            <w:rFonts w:asciiTheme="minorHAnsi" w:eastAsiaTheme="minorEastAsia" w:hAnsiTheme="minorHAnsi" w:cstheme="minorBidi"/>
            <w:sz w:val="22"/>
            <w:szCs w:val="22"/>
          </w:rPr>
          <w:tab/>
        </w:r>
        <w:r w:rsidR="00AB2076" w:rsidRPr="00276ACC">
          <w:rPr>
            <w:rStyle w:val="Hyperlink"/>
          </w:rPr>
          <w:t>Praktische Implikationen</w:t>
        </w:r>
        <w:r w:rsidR="00AB2076">
          <w:rPr>
            <w:webHidden/>
          </w:rPr>
          <w:tab/>
        </w:r>
        <w:r w:rsidR="00AB2076">
          <w:rPr>
            <w:webHidden/>
          </w:rPr>
          <w:fldChar w:fldCharType="begin"/>
        </w:r>
        <w:r w:rsidR="00AB2076">
          <w:rPr>
            <w:webHidden/>
          </w:rPr>
          <w:instrText xml:space="preserve"> PAGEREF _Toc172196991 \h </w:instrText>
        </w:r>
        <w:r w:rsidR="00AB2076">
          <w:rPr>
            <w:webHidden/>
          </w:rPr>
        </w:r>
        <w:r w:rsidR="00AB2076">
          <w:rPr>
            <w:webHidden/>
          </w:rPr>
          <w:fldChar w:fldCharType="separate"/>
        </w:r>
        <w:r w:rsidR="00AB2076">
          <w:rPr>
            <w:webHidden/>
          </w:rPr>
          <w:t>11</w:t>
        </w:r>
        <w:r w:rsidR="00AB2076">
          <w:rPr>
            <w:webHidden/>
          </w:rPr>
          <w:fldChar w:fldCharType="end"/>
        </w:r>
      </w:hyperlink>
    </w:p>
    <w:p w14:paraId="5BBCD758" w14:textId="3C3C80B7" w:rsidR="00AB2076" w:rsidRDefault="004B7B6B">
      <w:pPr>
        <w:pStyle w:val="Verzeichnis2"/>
        <w:tabs>
          <w:tab w:val="left" w:pos="1559"/>
        </w:tabs>
        <w:rPr>
          <w:rFonts w:asciiTheme="minorHAnsi" w:eastAsiaTheme="minorEastAsia" w:hAnsiTheme="minorHAnsi" w:cstheme="minorBidi"/>
          <w:sz w:val="22"/>
          <w:szCs w:val="22"/>
        </w:rPr>
      </w:pPr>
      <w:hyperlink w:anchor="_Toc172196992" w:history="1">
        <w:r w:rsidR="00AB2076" w:rsidRPr="00276ACC">
          <w:rPr>
            <w:rStyle w:val="Hyperlink"/>
          </w:rPr>
          <w:t>6.3</w:t>
        </w:r>
        <w:r w:rsidR="00AB2076">
          <w:rPr>
            <w:rFonts w:asciiTheme="minorHAnsi" w:eastAsiaTheme="minorEastAsia" w:hAnsiTheme="minorHAnsi" w:cstheme="minorBidi"/>
            <w:sz w:val="22"/>
            <w:szCs w:val="22"/>
          </w:rPr>
          <w:tab/>
        </w:r>
        <w:r w:rsidR="00AB2076" w:rsidRPr="00276ACC">
          <w:rPr>
            <w:rStyle w:val="Hyperlink"/>
          </w:rPr>
          <w:t>Limitationen und zukünftige Forschung</w:t>
        </w:r>
        <w:r w:rsidR="00AB2076">
          <w:rPr>
            <w:webHidden/>
          </w:rPr>
          <w:tab/>
        </w:r>
        <w:r w:rsidR="00AB2076">
          <w:rPr>
            <w:webHidden/>
          </w:rPr>
          <w:fldChar w:fldCharType="begin"/>
        </w:r>
        <w:r w:rsidR="00AB2076">
          <w:rPr>
            <w:webHidden/>
          </w:rPr>
          <w:instrText xml:space="preserve"> PAGEREF _Toc172196992 \h </w:instrText>
        </w:r>
        <w:r w:rsidR="00AB2076">
          <w:rPr>
            <w:webHidden/>
          </w:rPr>
        </w:r>
        <w:r w:rsidR="00AB2076">
          <w:rPr>
            <w:webHidden/>
          </w:rPr>
          <w:fldChar w:fldCharType="separate"/>
        </w:r>
        <w:r w:rsidR="00AB2076">
          <w:rPr>
            <w:webHidden/>
          </w:rPr>
          <w:t>11</w:t>
        </w:r>
        <w:r w:rsidR="00AB2076">
          <w:rPr>
            <w:webHidden/>
          </w:rPr>
          <w:fldChar w:fldCharType="end"/>
        </w:r>
      </w:hyperlink>
    </w:p>
    <w:p w14:paraId="769E27BA" w14:textId="01DA21DB" w:rsidR="00AB2076" w:rsidRDefault="004B7B6B">
      <w:pPr>
        <w:pStyle w:val="Verzeichnis2"/>
        <w:tabs>
          <w:tab w:val="left" w:pos="1559"/>
        </w:tabs>
        <w:rPr>
          <w:rFonts w:asciiTheme="minorHAnsi" w:eastAsiaTheme="minorEastAsia" w:hAnsiTheme="minorHAnsi" w:cstheme="minorBidi"/>
          <w:sz w:val="22"/>
          <w:szCs w:val="22"/>
        </w:rPr>
      </w:pPr>
      <w:hyperlink w:anchor="_Toc172196993" w:history="1">
        <w:r w:rsidR="00AB2076" w:rsidRPr="00276ACC">
          <w:rPr>
            <w:rStyle w:val="Hyperlink"/>
          </w:rPr>
          <w:t>6.4</w:t>
        </w:r>
        <w:r w:rsidR="00AB2076">
          <w:rPr>
            <w:rFonts w:asciiTheme="minorHAnsi" w:eastAsiaTheme="minorEastAsia" w:hAnsiTheme="minorHAnsi" w:cstheme="minorBidi"/>
            <w:sz w:val="22"/>
            <w:szCs w:val="22"/>
          </w:rPr>
          <w:tab/>
        </w:r>
        <w:r w:rsidR="00AB2076" w:rsidRPr="00276ACC">
          <w:rPr>
            <w:rStyle w:val="Hyperlink"/>
          </w:rPr>
          <w:t>Fazit/Zusammenfassung</w:t>
        </w:r>
        <w:r w:rsidR="00AB2076">
          <w:rPr>
            <w:webHidden/>
          </w:rPr>
          <w:tab/>
        </w:r>
        <w:r w:rsidR="00AB2076">
          <w:rPr>
            <w:webHidden/>
          </w:rPr>
          <w:fldChar w:fldCharType="begin"/>
        </w:r>
        <w:r w:rsidR="00AB2076">
          <w:rPr>
            <w:webHidden/>
          </w:rPr>
          <w:instrText xml:space="preserve"> PAGEREF _Toc172196993 \h </w:instrText>
        </w:r>
        <w:r w:rsidR="00AB2076">
          <w:rPr>
            <w:webHidden/>
          </w:rPr>
        </w:r>
        <w:r w:rsidR="00AB2076">
          <w:rPr>
            <w:webHidden/>
          </w:rPr>
          <w:fldChar w:fldCharType="separate"/>
        </w:r>
        <w:r w:rsidR="00AB2076">
          <w:rPr>
            <w:webHidden/>
          </w:rPr>
          <w:t>11</w:t>
        </w:r>
        <w:r w:rsidR="00AB2076">
          <w:rPr>
            <w:webHidden/>
          </w:rPr>
          <w:fldChar w:fldCharType="end"/>
        </w:r>
      </w:hyperlink>
    </w:p>
    <w:p w14:paraId="2C6705D4" w14:textId="04BDC6B4" w:rsidR="00AB2076" w:rsidRDefault="004B7B6B">
      <w:pPr>
        <w:pStyle w:val="Verzeichnis1"/>
        <w:rPr>
          <w:rFonts w:asciiTheme="minorHAnsi" w:eastAsiaTheme="minorEastAsia" w:hAnsiTheme="minorHAnsi" w:cstheme="minorBidi"/>
          <w:sz w:val="22"/>
          <w:szCs w:val="22"/>
        </w:rPr>
      </w:pPr>
      <w:hyperlink w:anchor="_Toc172196994" w:history="1">
        <w:r w:rsidR="00AB2076" w:rsidRPr="00276ACC">
          <w:rPr>
            <w:rStyle w:val="Hyperlink"/>
          </w:rPr>
          <w:t>7</w:t>
        </w:r>
        <w:r w:rsidR="00AB2076">
          <w:rPr>
            <w:rFonts w:asciiTheme="minorHAnsi" w:eastAsiaTheme="minorEastAsia" w:hAnsiTheme="minorHAnsi" w:cstheme="minorBidi"/>
            <w:sz w:val="22"/>
            <w:szCs w:val="22"/>
          </w:rPr>
          <w:tab/>
        </w:r>
        <w:r w:rsidR="00AB2076" w:rsidRPr="00276ACC">
          <w:rPr>
            <w:rStyle w:val="Hyperlink"/>
          </w:rPr>
          <w:t>Anhang</w:t>
        </w:r>
        <w:r w:rsidR="00AB2076">
          <w:rPr>
            <w:webHidden/>
          </w:rPr>
          <w:tab/>
        </w:r>
        <w:r w:rsidR="00AB2076">
          <w:rPr>
            <w:webHidden/>
          </w:rPr>
          <w:fldChar w:fldCharType="begin"/>
        </w:r>
        <w:r w:rsidR="00AB2076">
          <w:rPr>
            <w:webHidden/>
          </w:rPr>
          <w:instrText xml:space="preserve"> PAGEREF _Toc172196994 \h </w:instrText>
        </w:r>
        <w:r w:rsidR="00AB2076">
          <w:rPr>
            <w:webHidden/>
          </w:rPr>
        </w:r>
        <w:r w:rsidR="00AB2076">
          <w:rPr>
            <w:webHidden/>
          </w:rPr>
          <w:fldChar w:fldCharType="separate"/>
        </w:r>
        <w:r w:rsidR="00AB2076">
          <w:rPr>
            <w:webHidden/>
          </w:rPr>
          <w:t>13</w:t>
        </w:r>
        <w:r w:rsidR="00AB2076">
          <w:rPr>
            <w:webHidden/>
          </w:rPr>
          <w:fldChar w:fldCharType="end"/>
        </w:r>
      </w:hyperlink>
    </w:p>
    <w:p w14:paraId="20D670E3" w14:textId="23AF1FB1" w:rsidR="0006233E" w:rsidRDefault="00EC74AA" w:rsidP="006B278F">
      <w:pPr>
        <w:ind w:firstLine="0"/>
        <w:rPr>
          <w:noProof/>
          <w:sz w:val="28"/>
        </w:rPr>
      </w:pPr>
      <w:r>
        <w:rPr>
          <w:noProof/>
          <w:sz w:val="28"/>
        </w:rPr>
        <w:fldChar w:fldCharType="end"/>
      </w:r>
    </w:p>
    <w:p w14:paraId="2F4186B4" w14:textId="77777777" w:rsidR="00C8497B" w:rsidRPr="00F9054D" w:rsidRDefault="00C8497B" w:rsidP="005C6824">
      <w:pPr>
        <w:ind w:firstLine="0"/>
      </w:pPr>
    </w:p>
    <w:p w14:paraId="5DB584F0" w14:textId="64ED827C" w:rsidR="0006233E" w:rsidRDefault="00C8497B">
      <w:pPr>
        <w:pStyle w:val="berschrift1"/>
      </w:pPr>
      <w:bookmarkStart w:id="0" w:name="_Toc172196977"/>
      <w:r>
        <w:lastRenderedPageBreak/>
        <w:t>Einleitung</w:t>
      </w:r>
      <w:bookmarkEnd w:id="0"/>
      <w:r w:rsidR="006013B4">
        <w:t xml:space="preserve"> </w:t>
      </w:r>
    </w:p>
    <w:p w14:paraId="17B9C82D" w14:textId="5848579E" w:rsidR="0006233E" w:rsidRDefault="00A6390F" w:rsidP="00D0330C">
      <w:pPr>
        <w:ind w:firstLine="709"/>
        <w:jc w:val="both"/>
      </w:pPr>
      <w:r>
        <w:t>I</w:t>
      </w:r>
      <w:r w:rsidR="009625B3">
        <w:t xml:space="preserve">n diesem Abschnitt sollten Sie kurz beschreiben, worum es in Ihrer Arbeit gehen wird. Hierfür sollten Sie zunächst in das Thema Ihrer </w:t>
      </w:r>
      <w:r w:rsidR="00297B1F">
        <w:t>Masterarbeit</w:t>
      </w:r>
      <w:r w:rsidR="009625B3">
        <w:t xml:space="preserve"> einleiten, indem Sie die Relevanz des Themas aus wissenschaftlicher und gesellschaftlicher Perspektive herausarbeiten. Anschließend sollten Sie einen Überblick über Ihre Arbeit bieten und das Ziel Ihrer Arbeit/Untersuchung darstellen.</w:t>
      </w:r>
    </w:p>
    <w:p w14:paraId="53DE3C23" w14:textId="0FB5EBE6" w:rsidR="009625B3" w:rsidRDefault="009625B3" w:rsidP="006013B4">
      <w:pPr>
        <w:ind w:firstLine="0"/>
      </w:pPr>
    </w:p>
    <w:p w14:paraId="5127A095" w14:textId="77777777" w:rsidR="009625B3" w:rsidRPr="009625B3" w:rsidRDefault="009625B3" w:rsidP="009625B3"/>
    <w:p w14:paraId="57ECC9C7" w14:textId="27075E99" w:rsidR="0006233E" w:rsidRDefault="00EC74AA">
      <w:pPr>
        <w:pStyle w:val="Blockzitat"/>
        <w:rPr>
          <w:sz w:val="20"/>
        </w:rPr>
      </w:pPr>
      <w:r>
        <w:t>Das ist ein Blockzitat. Blockzitate sind wörtliche Zitate von mehr als 40 Wörtern. Sie werden als eigener Absatz, ohne Anführungszeichen geschrieben. Es beginnt in einer neuen Zeile und wird ganz (also jede Zeile) eingerückt; Absätze innerhalb eines Blockzitates werden vom neuen Rand des Blockzitates eingerückt (Quellenangabe, Seite)</w:t>
      </w:r>
      <w:r w:rsidR="00A6390F" w:rsidRPr="00A6390F">
        <w:rPr>
          <w:rStyle w:val="Funotenzeichen"/>
        </w:rPr>
        <w:t xml:space="preserve"> </w:t>
      </w:r>
      <w:r w:rsidR="00A6390F">
        <w:rPr>
          <w:rStyle w:val="Funotenzeichen"/>
        </w:rPr>
        <w:footnoteReference w:id="1"/>
      </w:r>
    </w:p>
    <w:p w14:paraId="0A10645A" w14:textId="00BDC616" w:rsidR="008323AA" w:rsidRDefault="008323AA">
      <w:pPr>
        <w:spacing w:line="240" w:lineRule="auto"/>
        <w:ind w:firstLine="0"/>
      </w:pPr>
    </w:p>
    <w:p w14:paraId="0B64E322" w14:textId="7D299F25" w:rsidR="006013B4" w:rsidRDefault="006013B4">
      <w:pPr>
        <w:spacing w:line="240" w:lineRule="auto"/>
        <w:ind w:firstLine="0"/>
      </w:pPr>
    </w:p>
    <w:p w14:paraId="40CB4AE6" w14:textId="77777777" w:rsidR="006013B4" w:rsidRDefault="006013B4">
      <w:pPr>
        <w:spacing w:line="240" w:lineRule="auto"/>
        <w:ind w:firstLine="0"/>
      </w:pPr>
    </w:p>
    <w:p w14:paraId="4F015243" w14:textId="3BE84984" w:rsidR="006013B4" w:rsidRDefault="006013B4" w:rsidP="006013B4">
      <w:r>
        <w:rPr>
          <w:b/>
        </w:rPr>
        <w:t xml:space="preserve">Umfang: </w:t>
      </w:r>
      <w:r w:rsidR="00623AD5">
        <w:t>ca. 5 % des Gesamtumfang</w:t>
      </w:r>
      <w:r w:rsidR="00A6390F">
        <w:t>s</w:t>
      </w:r>
    </w:p>
    <w:p w14:paraId="69F74AE6" w14:textId="77777777" w:rsidR="006013B4" w:rsidRDefault="006013B4">
      <w:pPr>
        <w:spacing w:line="240" w:lineRule="auto"/>
        <w:ind w:firstLine="0"/>
      </w:pPr>
    </w:p>
    <w:p w14:paraId="3038142B" w14:textId="7B42B859" w:rsidR="008323AA" w:rsidRDefault="008323AA" w:rsidP="008323AA">
      <w:pPr>
        <w:pStyle w:val="berschrift1"/>
      </w:pPr>
      <w:bookmarkStart w:id="1" w:name="_Toc172196978"/>
      <w:r>
        <w:lastRenderedPageBreak/>
        <w:t>Theoretischer Hintergrund</w:t>
      </w:r>
      <w:bookmarkEnd w:id="1"/>
    </w:p>
    <w:p w14:paraId="4FB98C3D" w14:textId="39728F2D" w:rsidR="00CE07A8" w:rsidRDefault="00CE07A8" w:rsidP="00792F7E">
      <w:pPr>
        <w:ind w:firstLine="709"/>
        <w:jc w:val="both"/>
      </w:pPr>
      <w:r>
        <w:t>In diesem Abschnitt wird der bisherige Forschungsstand zu Ihrer Forschungsfrage erläutert. Hierfür sollten Sie die zentrale Literatur identifizieren und Theorien/Konzepte/Modelle zitieren und zusammenfassen. Bei der Recherche eignet es sich, publizierte Reviews und Meta-Analysen aus renommierten Journals zu suchen, um sich einen Überblick zum Thema zu verschaffen und übergeordnete Befunde wiedergeben zu können.</w:t>
      </w:r>
    </w:p>
    <w:p w14:paraId="5BA6F38D" w14:textId="6536888C" w:rsidR="0006233E" w:rsidRDefault="00CE07A8" w:rsidP="00792F7E">
      <w:pPr>
        <w:ind w:firstLine="709"/>
        <w:jc w:val="both"/>
      </w:pPr>
      <w:r>
        <w:t>Bei der Erarbeitung des theoretischen Hintergrunds ist es wichtig,</w:t>
      </w:r>
      <w:r w:rsidR="006013B4">
        <w:t xml:space="preserve"> sich auf das konkrete Thema der eigenen Arbeit zu fokussieren und aus dem großen Umfang des Themenfeldes, spezifische Informationen herauszusuchen. Der theoretische Hintergrund dient dem Überblick über aktuelle Forschungsbefunde und soll zur konkreten Fragestellung hinleiten. Der Aufbau dieses Abschnitts lässt sich als trichterförmig beschreiben (vom Breiten zum Spezifischen). Hierbei ist ein roter Faden von großer Bedeutung, damit Ihnen Lesende gut folgen können. </w:t>
      </w:r>
      <w:r>
        <w:t xml:space="preserve"> </w:t>
      </w:r>
    </w:p>
    <w:p w14:paraId="78213E45" w14:textId="28CC551E" w:rsidR="00A16C7C" w:rsidRDefault="00A16C7C" w:rsidP="00792F7E">
      <w:pPr>
        <w:ind w:firstLine="709"/>
        <w:jc w:val="both"/>
      </w:pPr>
      <w:r>
        <w:t>Zur besseren Struktur können Sie den Abschnitt in mehrere</w:t>
      </w:r>
      <w:r w:rsidR="00D2276C">
        <w:t xml:space="preserve"> thematische Unterpunkte</w:t>
      </w:r>
      <w:r>
        <w:t xml:space="preserve"> gliedern, in denen Sie beispielsweise jeweils auf die spezifische</w:t>
      </w:r>
      <w:r w:rsidR="00D2276C">
        <w:t xml:space="preserve"> Literatur</w:t>
      </w:r>
      <w:r>
        <w:t xml:space="preserve"> zu Ihren Variablen/Konstrukten, die Sie in Ihrer Abschlussarbeit untersuchen wollen, eingehen. </w:t>
      </w:r>
    </w:p>
    <w:p w14:paraId="53917A8E" w14:textId="3C02A44A" w:rsidR="0006233E" w:rsidRDefault="00D2276C" w:rsidP="00A16C7C">
      <w:pPr>
        <w:pStyle w:val="berschrift2"/>
      </w:pPr>
      <w:bookmarkStart w:id="2" w:name="_Toc172196979"/>
      <w:r>
        <w:t>Thematischer Unterpunkt: z.B. Effekte hybrider Arbeit</w:t>
      </w:r>
      <w:bookmarkEnd w:id="2"/>
      <w:r>
        <w:t xml:space="preserve"> </w:t>
      </w:r>
    </w:p>
    <w:p w14:paraId="1ECC1112" w14:textId="770BF14D" w:rsidR="008323AA" w:rsidRDefault="008323AA"/>
    <w:p w14:paraId="5DF8605D" w14:textId="77777777" w:rsidR="000A3DEC" w:rsidRDefault="000A3DEC">
      <w:pPr>
        <w:spacing w:line="240" w:lineRule="auto"/>
        <w:ind w:firstLine="0"/>
      </w:pPr>
    </w:p>
    <w:p w14:paraId="2034FB87" w14:textId="5C559F50" w:rsidR="008323AA" w:rsidRDefault="000A3DEC">
      <w:pPr>
        <w:spacing w:line="240" w:lineRule="auto"/>
        <w:ind w:firstLine="0"/>
      </w:pPr>
      <w:r w:rsidRPr="000A3DEC">
        <w:rPr>
          <w:b/>
        </w:rPr>
        <w:t>Umfang:</w:t>
      </w:r>
      <w:r w:rsidRPr="000A3DEC">
        <w:t xml:space="preserve"> ca. 20-</w:t>
      </w:r>
      <w:r w:rsidR="00297B1F">
        <w:t>30</w:t>
      </w:r>
      <w:r w:rsidRPr="000A3DEC">
        <w:t xml:space="preserve">% </w:t>
      </w:r>
      <w:r w:rsidR="008323AA">
        <w:br w:type="page"/>
      </w:r>
    </w:p>
    <w:p w14:paraId="09BA164C" w14:textId="63564E54" w:rsidR="008323AA" w:rsidRDefault="008323AA" w:rsidP="008323AA">
      <w:pPr>
        <w:pStyle w:val="berschrift1"/>
      </w:pPr>
      <w:bookmarkStart w:id="3" w:name="_Toc172196980"/>
      <w:r>
        <w:lastRenderedPageBreak/>
        <w:t>Fragestellungen/Hypothesen</w:t>
      </w:r>
      <w:bookmarkEnd w:id="3"/>
      <w:r>
        <w:t xml:space="preserve"> </w:t>
      </w:r>
    </w:p>
    <w:p w14:paraId="585EB050" w14:textId="59781841" w:rsidR="00B5449B" w:rsidRDefault="00524188" w:rsidP="00792F7E">
      <w:pPr>
        <w:ind w:firstLine="709"/>
        <w:jc w:val="both"/>
      </w:pPr>
      <w:r>
        <w:t>In diesem Abschnitt formulieren Sie ihre zentrale Fragestellungen, welche Sie in Ihrer Arbeit untersuchen wollen. Sofern Sie auf Grundlage der Ihnen bereits bekannten Emp</w:t>
      </w:r>
      <w:r w:rsidR="00F9054D">
        <w:t xml:space="preserve">irie konkrete Hypothesen ableiten können, würden Sie diese hier ebenfalls formulieren. </w:t>
      </w:r>
    </w:p>
    <w:p w14:paraId="0033575E" w14:textId="77777777" w:rsidR="00297B1F" w:rsidRDefault="00297B1F">
      <w:pPr>
        <w:spacing w:line="240" w:lineRule="auto"/>
        <w:ind w:firstLine="0"/>
      </w:pPr>
    </w:p>
    <w:p w14:paraId="73FF9B0F" w14:textId="7E392F2D" w:rsidR="00B5449B" w:rsidRDefault="00297B1F">
      <w:pPr>
        <w:spacing w:line="240" w:lineRule="auto"/>
        <w:ind w:firstLine="0"/>
      </w:pPr>
      <w:r w:rsidRPr="000A3DEC">
        <w:rPr>
          <w:b/>
        </w:rPr>
        <w:t>Umfang:</w:t>
      </w:r>
      <w:r w:rsidRPr="000A3DEC">
        <w:t xml:space="preserve"> ca. </w:t>
      </w:r>
      <w:r>
        <w:t>10</w:t>
      </w:r>
      <w:r w:rsidRPr="000A3DEC">
        <w:t xml:space="preserve">% </w:t>
      </w:r>
      <w:r w:rsidR="00B5449B">
        <w:br w:type="page"/>
      </w:r>
    </w:p>
    <w:p w14:paraId="3FE1FF54" w14:textId="61B10D56" w:rsidR="008323AA" w:rsidRDefault="00B5449B" w:rsidP="00B5449B">
      <w:pPr>
        <w:pStyle w:val="berschrift1"/>
      </w:pPr>
      <w:bookmarkStart w:id="4" w:name="_Toc172196981"/>
      <w:r>
        <w:lastRenderedPageBreak/>
        <w:t>Methodik</w:t>
      </w:r>
      <w:bookmarkEnd w:id="4"/>
      <w:r>
        <w:t xml:space="preserve"> </w:t>
      </w:r>
    </w:p>
    <w:p w14:paraId="6AA106CB" w14:textId="2D399017" w:rsidR="000A3DEC" w:rsidRDefault="000A3DEC" w:rsidP="00792F7E">
      <w:pPr>
        <w:ind w:firstLine="709"/>
        <w:jc w:val="both"/>
      </w:pPr>
      <w:r>
        <w:t xml:space="preserve">In diesem Abschnitt sollten Sie Ihr methodisches Vorgehen erläutern. Hierfür sollten Sie in einzelnen Unterkapiteln die Stichprobe, den Ablauf der Studie, die verwendeten Messinstrumente und Ihr Vorgehen bei der statistischen Analyse beschreiben. </w:t>
      </w:r>
      <w:r w:rsidR="007733EF">
        <w:br/>
      </w:r>
      <w:r>
        <w:t xml:space="preserve">Der Methodenteil soll Lesenden ermöglichen, Ihre Arbeit zu reproduzieren. </w:t>
      </w:r>
    </w:p>
    <w:p w14:paraId="6D48E9C1" w14:textId="77777777" w:rsidR="00736170" w:rsidRPr="000A3DEC" w:rsidRDefault="00736170" w:rsidP="007733EF"/>
    <w:p w14:paraId="72A9C7DC" w14:textId="37D98150" w:rsidR="00B5449B" w:rsidRDefault="00B5449B" w:rsidP="00B5449B">
      <w:pPr>
        <w:pStyle w:val="berschrift2"/>
      </w:pPr>
      <w:bookmarkStart w:id="5" w:name="_Toc172196982"/>
      <w:r>
        <w:t>Stichprobe</w:t>
      </w:r>
      <w:bookmarkEnd w:id="5"/>
      <w:r>
        <w:t xml:space="preserve"> </w:t>
      </w:r>
    </w:p>
    <w:p w14:paraId="2E42AF42" w14:textId="0468D302" w:rsidR="000A3DEC" w:rsidRDefault="000A3DEC" w:rsidP="00792F7E">
      <w:pPr>
        <w:ind w:firstLine="709"/>
        <w:jc w:val="both"/>
      </w:pPr>
      <w:r>
        <w:t>In diesem Abschnitt sollten Sie die Stichprobe Ihrer Arbeit beschreiben. Hierzu zählt die Teilnehmeranzahl</w:t>
      </w:r>
      <w:r w:rsidR="00623AD5">
        <w:t xml:space="preserve"> und Merkmale der Teilnehmenden (wie z.B. Alter, Geschlecht, Herkunft, Bildungsstand, bestimmte vorliegende Erkrankungen etc.). </w:t>
      </w:r>
    </w:p>
    <w:p w14:paraId="4473B896" w14:textId="77777777" w:rsidR="00736170" w:rsidRPr="000A3DEC" w:rsidRDefault="00736170" w:rsidP="000A3DEC"/>
    <w:p w14:paraId="7CD2F062" w14:textId="5EFEB3C4" w:rsidR="00B5449B" w:rsidRDefault="00B5449B" w:rsidP="00B5449B">
      <w:pPr>
        <w:pStyle w:val="berschrift2"/>
      </w:pPr>
      <w:bookmarkStart w:id="6" w:name="_Toc172196983"/>
      <w:r>
        <w:t>Ablauf [ggf. auch Aufgabe]</w:t>
      </w:r>
      <w:bookmarkEnd w:id="6"/>
      <w:r>
        <w:t xml:space="preserve"> </w:t>
      </w:r>
    </w:p>
    <w:p w14:paraId="6C435D7D" w14:textId="6FA40E89" w:rsidR="00623AD5" w:rsidRDefault="00623AD5" w:rsidP="00792F7E">
      <w:pPr>
        <w:ind w:firstLine="709"/>
        <w:jc w:val="both"/>
      </w:pPr>
      <w:r>
        <w:t xml:space="preserve">In diesem Abschnitt sollten Sie das Design und den Ablauf Ihrer Studie </w:t>
      </w:r>
      <w:r w:rsidR="00633496">
        <w:t xml:space="preserve">erläutern. Hierzu zählen beispielsweise Ein- und Ausschlusskriterien, Zuteilung zu Experimental- und Kontrollgruppe, ggf. Prä- und Post-Messung oder vorherige Pilotstudie. </w:t>
      </w:r>
      <w:r w:rsidR="00111A36">
        <w:t>Falls</w:t>
      </w:r>
      <w:r w:rsidR="00633496">
        <w:t xml:space="preserve"> Sie ein Experiment durchführen, würden Sie </w:t>
      </w:r>
      <w:r w:rsidR="00111A36">
        <w:t xml:space="preserve">hier auch die Aufgabe, welche Sie </w:t>
      </w:r>
      <w:proofErr w:type="gramStart"/>
      <w:r w:rsidR="00111A36">
        <w:t>den Proband</w:t>
      </w:r>
      <w:proofErr w:type="gramEnd"/>
      <w:r w:rsidR="00FB4344">
        <w:t>*</w:t>
      </w:r>
      <w:r w:rsidR="00111A36">
        <w:t xml:space="preserve">innen vorgelegt haben, beschreiben. Zur Veranschaulichung Ihres Vorgehens (zusätzlich zu Ihrem Text) eignet sich beispielsweise ein Fluss- und oder ein Pfaddiagramm. </w:t>
      </w:r>
    </w:p>
    <w:p w14:paraId="3E07348E" w14:textId="2DE6A586" w:rsidR="00736170" w:rsidRPr="00623AD5" w:rsidRDefault="00736170" w:rsidP="00792F7E">
      <w:pPr>
        <w:ind w:firstLine="709"/>
        <w:jc w:val="both"/>
      </w:pPr>
      <w:r>
        <w:br w:type="page"/>
      </w:r>
    </w:p>
    <w:p w14:paraId="3735AF8D" w14:textId="7503830D" w:rsidR="00B5449B" w:rsidRDefault="00B5449B" w:rsidP="00B5449B">
      <w:pPr>
        <w:pStyle w:val="berschrift2"/>
      </w:pPr>
      <w:bookmarkStart w:id="7" w:name="_Toc172196984"/>
      <w:r>
        <w:lastRenderedPageBreak/>
        <w:t>Messinstrumente</w:t>
      </w:r>
      <w:bookmarkEnd w:id="7"/>
      <w:r>
        <w:t xml:space="preserve"> </w:t>
      </w:r>
    </w:p>
    <w:p w14:paraId="73B18FBB" w14:textId="5F698663" w:rsidR="00736170" w:rsidRDefault="00111A36" w:rsidP="00792F7E">
      <w:pPr>
        <w:ind w:firstLine="709"/>
        <w:jc w:val="both"/>
      </w:pPr>
      <w:r>
        <w:t>In diesem Abschnitt sollten Sie die Messinstrumente benennen und beschreiben, welche Sie für Ihre Arbeit verwendet haben. Falls Sie nur einen Teil eines Fragebogens verwendet haben oder einen eigenen Fragebogen konzipiert haben, sollten Sie hier ebenfalls begründen, weshalb Sie sich für bestimmte Subskalen entschieden haben bzw. einzelne Beispielitems notieren. Sollten</w:t>
      </w:r>
      <w:r w:rsidR="008043D7">
        <w:t xml:space="preserve"> bereits</w:t>
      </w:r>
      <w:r>
        <w:t xml:space="preserve"> bestimmte </w:t>
      </w:r>
      <w:r w:rsidR="008043D7">
        <w:t>Befunde</w:t>
      </w:r>
      <w:r>
        <w:t xml:space="preserve"> zu den Gütekriterien </w:t>
      </w:r>
      <w:r w:rsidR="008043D7">
        <w:t>der jeweiligen Messinstrumente vorliegen, ist es empfehlenswert, diese ebenfalls in den Abschnitt zu integrieren mit einem entsprechenden Hinweis zur Quelle</w:t>
      </w:r>
      <w:r w:rsidR="00B4493B">
        <w:t>. Ebenso sollten Sie die von Ihnen berechnete interne Konsistenz (</w:t>
      </w:r>
      <w:proofErr w:type="spellStart"/>
      <w:r w:rsidR="00B4493B">
        <w:t>Cronbach’s</w:t>
      </w:r>
      <w:proofErr w:type="spellEnd"/>
      <w:r w:rsidR="00B4493B">
        <w:t xml:space="preserve"> Alpha) angeben.</w:t>
      </w:r>
    </w:p>
    <w:p w14:paraId="5589A4A7" w14:textId="77777777" w:rsidR="00B4493B" w:rsidRDefault="00B4493B" w:rsidP="00736170"/>
    <w:p w14:paraId="6DABE101" w14:textId="5B0EC335" w:rsidR="00736170" w:rsidRDefault="00736170" w:rsidP="00736170">
      <w:r>
        <w:t xml:space="preserve">Hier eine Beispielformulierung: </w:t>
      </w:r>
    </w:p>
    <w:p w14:paraId="6063BC9E" w14:textId="2E4A19F3" w:rsidR="00736170" w:rsidRPr="00B4493B" w:rsidRDefault="00014F3D" w:rsidP="00736170">
      <w:r w:rsidRPr="00B4493B">
        <w:t>„</w:t>
      </w:r>
      <w:r w:rsidR="00B4493B" w:rsidRPr="00B4493B">
        <w:t xml:space="preserve">Die Skala zur </w:t>
      </w:r>
      <w:r w:rsidRPr="00B4493B">
        <w:t xml:space="preserve">Messung der </w:t>
      </w:r>
      <w:r w:rsidR="0099157F" w:rsidRPr="00B4493B">
        <w:t xml:space="preserve">internen </w:t>
      </w:r>
      <w:r w:rsidR="00B4493B" w:rsidRPr="00B4493B">
        <w:t xml:space="preserve">Arbeitsmotivation stammt aus dem Team </w:t>
      </w:r>
      <w:proofErr w:type="spellStart"/>
      <w:r w:rsidR="00B4493B" w:rsidRPr="00B4493B">
        <w:t>Diagnostic</w:t>
      </w:r>
      <w:proofErr w:type="spellEnd"/>
      <w:r w:rsidR="00B4493B" w:rsidRPr="00B4493B">
        <w:t xml:space="preserve"> Survey (</w:t>
      </w:r>
      <w:proofErr w:type="spellStart"/>
      <w:r w:rsidR="00B4493B" w:rsidRPr="00B4493B">
        <w:t>Wageman</w:t>
      </w:r>
      <w:proofErr w:type="spellEnd"/>
      <w:r w:rsidR="00B4493B" w:rsidRPr="00B4493B">
        <w:t xml:space="preserve"> et al., 2005). Diese enthält vier Items, z.B. „Ich empfinde ein echtes Gefühl der persönlichen Zufriedenheit, wenn unser Team gut arbeitet“, Die vorliegende Stichprobe weist eine geringe interne Konsistenz auf (Alpha = 0,54, oberes einseitiges Konfidenzintervall 0,66).“</w:t>
      </w:r>
    </w:p>
    <w:p w14:paraId="7B2ED72A" w14:textId="6B3A0545" w:rsidR="00A16C7C" w:rsidRDefault="00B5449B" w:rsidP="00B5449B">
      <w:pPr>
        <w:pStyle w:val="berschrift2"/>
      </w:pPr>
      <w:bookmarkStart w:id="8" w:name="_Toc172196985"/>
      <w:r>
        <w:t>Analyse</w:t>
      </w:r>
      <w:bookmarkEnd w:id="8"/>
      <w:r>
        <w:t xml:space="preserve"> </w:t>
      </w:r>
    </w:p>
    <w:p w14:paraId="18AF984C" w14:textId="6E55793A" w:rsidR="00A16C7C" w:rsidRDefault="006341E8" w:rsidP="00792F7E">
      <w:pPr>
        <w:ind w:firstLine="709"/>
        <w:jc w:val="both"/>
      </w:pPr>
      <w:r>
        <w:t xml:space="preserve">In diesem Abschnitt sollten Sie kurz beschreiben, welche statistischen Methoden Sie zur Auswertung Ihrer Daten verwendet haben und welche Programme Sie hierfür genutzt haben (z.B. R-Studio oder SPSS). </w:t>
      </w:r>
    </w:p>
    <w:p w14:paraId="60188A2C" w14:textId="2879AD9A" w:rsidR="00B4493B" w:rsidRDefault="00B4493B" w:rsidP="006341E8"/>
    <w:p w14:paraId="5F05AAD6" w14:textId="7777AEED" w:rsidR="00B4493B" w:rsidRDefault="00B4493B" w:rsidP="006341E8"/>
    <w:p w14:paraId="457EBC79" w14:textId="05C3059A" w:rsidR="00B4493B" w:rsidRDefault="00B4493B" w:rsidP="006341E8">
      <w:r w:rsidRPr="00B4493B">
        <w:rPr>
          <w:b/>
        </w:rPr>
        <w:t>Umfang:</w:t>
      </w:r>
      <w:r>
        <w:t xml:space="preserve"> ca. </w:t>
      </w:r>
      <w:r w:rsidR="00626510">
        <w:t>15</w:t>
      </w:r>
      <w:r>
        <w:t>-</w:t>
      </w:r>
      <w:r w:rsidR="00792F7E">
        <w:t>2</w:t>
      </w:r>
      <w:r w:rsidR="004968BB">
        <w:t>5</w:t>
      </w:r>
      <w:r>
        <w:t xml:space="preserve">% des Gesamtumfangs </w:t>
      </w:r>
    </w:p>
    <w:p w14:paraId="3A28D252" w14:textId="4B197426" w:rsidR="00B4493B" w:rsidRDefault="00B4493B" w:rsidP="006341E8"/>
    <w:p w14:paraId="2A899FE9" w14:textId="77777777" w:rsidR="00B4493B" w:rsidRPr="006341E8" w:rsidRDefault="00B4493B" w:rsidP="006341E8"/>
    <w:p w14:paraId="304F69EF" w14:textId="2AEE5B2E" w:rsidR="00B5449B" w:rsidRDefault="00A16C7C" w:rsidP="00A16C7C">
      <w:pPr>
        <w:pStyle w:val="berschrift1"/>
      </w:pPr>
      <w:bookmarkStart w:id="9" w:name="_Toc172196986"/>
      <w:r>
        <w:lastRenderedPageBreak/>
        <w:t>Ergebnisse</w:t>
      </w:r>
      <w:bookmarkEnd w:id="9"/>
      <w:r>
        <w:t xml:space="preserve"> </w:t>
      </w:r>
    </w:p>
    <w:p w14:paraId="04ECB7AC" w14:textId="192FC4C2" w:rsidR="00796868" w:rsidRDefault="006341E8" w:rsidP="00792F7E">
      <w:pPr>
        <w:ind w:firstLine="709"/>
        <w:jc w:val="both"/>
      </w:pPr>
      <w:r>
        <w:t xml:space="preserve">In diesem Abschnitt sollten Sie die Ergebnisse Ihrer Arbeit darstellen. </w:t>
      </w:r>
      <w:r w:rsidR="00796868">
        <w:t xml:space="preserve">Es ist sinnvoll in einzelne Absätze zu gliedern, in denen Sie jeweils die spezifischen Ergebnissen zu Ihren einzelnen Fragestellungen/Hypothesen zusammenfassen. Bei der Wiedergabe der Ergebnisse ist es wichtig, dass Sie in Klammern immer die statistischen Kennwerte wiedergeben (z.B. t-Wert, p-Wert, F-Wert mit Freiheitsgraden). Anbei finden Sie ein paar wichtige Regeln, auf welche Sie bei der Formulierung Ihres Ergebnisteils achten sollten: </w:t>
      </w:r>
    </w:p>
    <w:p w14:paraId="50AFAEA3" w14:textId="77777777" w:rsidR="008607EE" w:rsidRDefault="008607EE" w:rsidP="00796868"/>
    <w:p w14:paraId="3147B047" w14:textId="7506138F" w:rsidR="00796868" w:rsidRDefault="00796868" w:rsidP="00796868">
      <w:pPr>
        <w:pStyle w:val="Listenabsatz"/>
        <w:numPr>
          <w:ilvl w:val="0"/>
          <w:numId w:val="48"/>
        </w:numPr>
      </w:pPr>
      <w:r>
        <w:t>Kursive Schreibweise von lateinischen Abkürzungen und Le</w:t>
      </w:r>
      <w:r w:rsidR="0027654B">
        <w:t>e</w:t>
      </w:r>
      <w:r>
        <w:t xml:space="preserve">rzeichen zwischen mathematischen Operatoren </w:t>
      </w:r>
      <w:r w:rsidR="008607EE" w:rsidRPr="008607EE">
        <w:t>(z. B. N=154</w:t>
      </w:r>
      <w:r w:rsidR="008607EE" w:rsidRPr="008607EE">
        <w:rPr>
          <w:rFonts w:ascii="Segoe UI Emoji" w:hAnsi="Segoe UI Emoji" w:cs="Segoe UI Emoji"/>
        </w:rPr>
        <w:t>❌</w:t>
      </w:r>
      <w:r w:rsidR="008607EE" w:rsidRPr="008607EE">
        <w:t xml:space="preserve"> vs. </w:t>
      </w:r>
      <w:r w:rsidR="008607EE" w:rsidRPr="008607EE">
        <w:rPr>
          <w:i/>
        </w:rPr>
        <w:t>N</w:t>
      </w:r>
      <w:r w:rsidR="008607EE" w:rsidRPr="008607EE">
        <w:t xml:space="preserve"> = 154</w:t>
      </w:r>
      <w:r w:rsidR="008607EE" w:rsidRPr="008607EE">
        <w:rPr>
          <w:rFonts w:ascii="Segoe UI Emoji" w:hAnsi="Segoe UI Emoji" w:cs="Segoe UI Emoji"/>
        </w:rPr>
        <w:t>✅</w:t>
      </w:r>
      <w:r w:rsidR="008607EE" w:rsidRPr="008607EE">
        <w:t>)</w:t>
      </w:r>
    </w:p>
    <w:p w14:paraId="0D59A1DB" w14:textId="05AB889F" w:rsidR="008607EE" w:rsidRPr="008607EE" w:rsidRDefault="008607EE" w:rsidP="00796868">
      <w:pPr>
        <w:pStyle w:val="Listenabsatz"/>
        <w:numPr>
          <w:ilvl w:val="0"/>
          <w:numId w:val="48"/>
        </w:numPr>
      </w:pPr>
      <w:r>
        <w:t xml:space="preserve">Runden von Zahlen auf zwei bis drei Nachkommastellen (z.B. </w:t>
      </w:r>
      <w:r w:rsidRPr="008607EE">
        <w:rPr>
          <w:i/>
        </w:rPr>
        <w:t>M</w:t>
      </w:r>
      <w:r w:rsidRPr="008607EE">
        <w:t xml:space="preserve"> = 15.4383 </w:t>
      </w:r>
      <w:r w:rsidRPr="008607EE">
        <w:rPr>
          <w:rFonts w:ascii="Segoe UI Emoji" w:hAnsi="Segoe UI Emoji" w:cs="Segoe UI Emoji"/>
        </w:rPr>
        <w:t>❌</w:t>
      </w:r>
      <w:r w:rsidRPr="008607EE">
        <w:t xml:space="preserve"> </w:t>
      </w:r>
      <w:r w:rsidRPr="008607EE">
        <w:rPr>
          <w:i/>
        </w:rPr>
        <w:t>M</w:t>
      </w:r>
      <w:r w:rsidRPr="008607EE">
        <w:t xml:space="preserve"> = 15.43 </w:t>
      </w:r>
      <w:r w:rsidRPr="008607EE">
        <w:rPr>
          <w:rFonts w:ascii="Segoe UI Emoji" w:hAnsi="Segoe UI Emoji" w:cs="Segoe UI Emoji"/>
        </w:rPr>
        <w:t>✅</w:t>
      </w:r>
      <w:r>
        <w:rPr>
          <w:rFonts w:ascii="Segoe UI Emoji" w:hAnsi="Segoe UI Emoji" w:cs="Segoe UI Emoji"/>
        </w:rPr>
        <w:t>)</w:t>
      </w:r>
    </w:p>
    <w:p w14:paraId="34AB2C17" w14:textId="4D1F6214" w:rsidR="008607EE" w:rsidRPr="008607EE" w:rsidRDefault="008607EE" w:rsidP="008607EE">
      <w:pPr>
        <w:pStyle w:val="StandardWeb"/>
        <w:numPr>
          <w:ilvl w:val="0"/>
          <w:numId w:val="48"/>
        </w:numPr>
        <w:shd w:val="clear" w:color="auto" w:fill="FFFFFF"/>
        <w:spacing w:before="0" w:beforeAutospacing="0" w:line="360" w:lineRule="auto"/>
        <w:rPr>
          <w:szCs w:val="20"/>
        </w:rPr>
      </w:pPr>
      <w:r w:rsidRPr="008607EE">
        <w:rPr>
          <w:szCs w:val="20"/>
        </w:rPr>
        <w:t>Statistiken mit einem Wertebereich von 0 bis 1 ohne führende Null angeben</w:t>
      </w:r>
      <w:r>
        <w:rPr>
          <w:szCs w:val="20"/>
        </w:rPr>
        <w:t xml:space="preserve"> (z.B.</w:t>
      </w:r>
      <w:r w:rsidRPr="008607EE">
        <w:rPr>
          <w:szCs w:val="20"/>
        </w:rPr>
        <w:t> </w:t>
      </w:r>
      <w:r w:rsidRPr="008607EE">
        <w:rPr>
          <w:i/>
          <w:iCs/>
          <w:szCs w:val="20"/>
        </w:rPr>
        <w:t>p</w:t>
      </w:r>
      <w:r w:rsidRPr="008607EE">
        <w:rPr>
          <w:szCs w:val="20"/>
        </w:rPr>
        <w:t xml:space="preserve"> = 0.002 </w:t>
      </w:r>
      <w:r w:rsidRPr="008607EE">
        <w:rPr>
          <w:rFonts w:ascii="Segoe UI Emoji" w:hAnsi="Segoe UI Emoji" w:cs="Segoe UI Emoji"/>
          <w:szCs w:val="20"/>
        </w:rPr>
        <w:t>❌</w:t>
      </w:r>
      <w:r w:rsidRPr="008607EE">
        <w:rPr>
          <w:szCs w:val="20"/>
        </w:rPr>
        <w:t> </w:t>
      </w:r>
      <w:r w:rsidRPr="008607EE">
        <w:rPr>
          <w:i/>
          <w:iCs/>
          <w:szCs w:val="20"/>
        </w:rPr>
        <w:t>p</w:t>
      </w:r>
      <w:r w:rsidRPr="008607EE">
        <w:rPr>
          <w:szCs w:val="20"/>
        </w:rPr>
        <w:t xml:space="preserve"> = .002 </w:t>
      </w:r>
      <w:r w:rsidRPr="008607EE">
        <w:rPr>
          <w:rFonts w:ascii="Segoe UI Emoji" w:hAnsi="Segoe UI Emoji" w:cs="Segoe UI Emoji"/>
          <w:szCs w:val="20"/>
        </w:rPr>
        <w:t>✅</w:t>
      </w:r>
      <w:r>
        <w:rPr>
          <w:rFonts w:ascii="Segoe UI Emoji" w:hAnsi="Segoe UI Emoji" w:cs="Segoe UI Emoji"/>
          <w:szCs w:val="20"/>
        </w:rPr>
        <w:t>)</w:t>
      </w:r>
    </w:p>
    <w:p w14:paraId="3B56F114" w14:textId="19C5ED79" w:rsidR="008607EE" w:rsidRDefault="008607EE" w:rsidP="002765D8">
      <w:pPr>
        <w:pStyle w:val="Listenabsatz"/>
        <w:numPr>
          <w:ilvl w:val="0"/>
          <w:numId w:val="48"/>
        </w:numPr>
      </w:pPr>
      <w:r>
        <w:t xml:space="preserve">Verwendung eines Punktes als Dezimaltrennzeichen und Kommas zwischen Statistiken (z.B. </w:t>
      </w:r>
      <w:r w:rsidRPr="008607EE">
        <w:rPr>
          <w:i/>
        </w:rPr>
        <w:t>t</w:t>
      </w:r>
      <w:r w:rsidRPr="008607EE">
        <w:t xml:space="preserve">(123) = 4.32, </w:t>
      </w:r>
      <w:r w:rsidRPr="008607EE">
        <w:rPr>
          <w:i/>
        </w:rPr>
        <w:t>p</w:t>
      </w:r>
      <w:r w:rsidRPr="008607EE">
        <w:t xml:space="preserve"> &lt; .001)</w:t>
      </w:r>
    </w:p>
    <w:p w14:paraId="5933FF24" w14:textId="04B99ADD" w:rsidR="002765D8" w:rsidRPr="002765D8" w:rsidRDefault="002765D8" w:rsidP="002765D8">
      <w:pPr>
        <w:pStyle w:val="Listenabsatz"/>
        <w:numPr>
          <w:ilvl w:val="0"/>
          <w:numId w:val="48"/>
        </w:numPr>
      </w:pPr>
      <w:r>
        <w:t xml:space="preserve">Angabe von p-Werten immer exakt auf drei Nachkommastellen, außer der Wert ist kleiner als .001, </w:t>
      </w:r>
      <w:r w:rsidRPr="002765D8">
        <w:t xml:space="preserve">dann geben Sie den Wert mit dem „kleiner als” (&lt;) Zeichen an: </w:t>
      </w:r>
      <w:r w:rsidRPr="002765D8">
        <w:rPr>
          <w:i/>
        </w:rPr>
        <w:t>p</w:t>
      </w:r>
      <w:r w:rsidRPr="002765D8">
        <w:t xml:space="preserve"> = .000 </w:t>
      </w:r>
      <w:r w:rsidRPr="002765D8">
        <w:rPr>
          <w:rFonts w:ascii="Segoe UI Emoji" w:hAnsi="Segoe UI Emoji" w:cs="Segoe UI Emoji"/>
        </w:rPr>
        <w:t>❌</w:t>
      </w:r>
      <w:r w:rsidRPr="002765D8">
        <w:t xml:space="preserve"> </w:t>
      </w:r>
      <w:r w:rsidRPr="002765D8">
        <w:rPr>
          <w:i/>
        </w:rPr>
        <w:t>p</w:t>
      </w:r>
      <w:r w:rsidRPr="002765D8">
        <w:t xml:space="preserve"> &lt; .05 </w:t>
      </w:r>
      <w:r w:rsidRPr="002765D8">
        <w:rPr>
          <w:rFonts w:ascii="Segoe UI Emoji" w:hAnsi="Segoe UI Emoji" w:cs="Segoe UI Emoji"/>
        </w:rPr>
        <w:t>❌</w:t>
      </w:r>
      <w:r w:rsidRPr="002765D8">
        <w:t xml:space="preserve"> </w:t>
      </w:r>
      <w:r w:rsidRPr="002765D8">
        <w:rPr>
          <w:i/>
        </w:rPr>
        <w:t>p</w:t>
      </w:r>
      <w:r w:rsidRPr="002765D8">
        <w:t xml:space="preserve"> &lt; .001 </w:t>
      </w:r>
      <w:r w:rsidRPr="002765D8">
        <w:rPr>
          <w:rFonts w:ascii="Segoe UI Emoji" w:hAnsi="Segoe UI Emoji" w:cs="Segoe UI Emoji"/>
        </w:rPr>
        <w:t>✅</w:t>
      </w:r>
      <w:r w:rsidRPr="002765D8">
        <w:t xml:space="preserve"> </w:t>
      </w:r>
      <w:r w:rsidRPr="002765D8">
        <w:rPr>
          <w:i/>
        </w:rPr>
        <w:t>p</w:t>
      </w:r>
      <w:r w:rsidRPr="002765D8">
        <w:t xml:space="preserve"> = .045 </w:t>
      </w:r>
      <w:r w:rsidRPr="002765D8">
        <w:rPr>
          <w:rFonts w:ascii="Segoe UI Emoji" w:hAnsi="Segoe UI Emoji" w:cs="Segoe UI Emoji"/>
        </w:rPr>
        <w:t>✅</w:t>
      </w:r>
    </w:p>
    <w:p w14:paraId="5F76CA34" w14:textId="720E73C6" w:rsidR="002765D8" w:rsidRDefault="002765D8" w:rsidP="002765D8"/>
    <w:p w14:paraId="1EB09CAD" w14:textId="7EE8509A" w:rsidR="002765D8" w:rsidRDefault="002765D8" w:rsidP="00792F7E">
      <w:pPr>
        <w:ind w:firstLine="709"/>
        <w:jc w:val="both"/>
      </w:pPr>
      <w:r>
        <w:t xml:space="preserve">Zur besseren Darstellung Ihrer Ergebnisse ist es hilfreich, Tabellen und Abbildungen zu verwenden. In diesen können Sie signifikante Zusammenhänge oder Effekte durch Sternchen kennzeichnen. Etabliert haben sich * für p &lt; .05, ** für p &lt; .01 und *** für p &lt; .001. Eine Erklärung dieser Zeichen gehört in die Hinweise zur entsprechenden Tabelle/Grafik (ein Beispiel für eine Tabelle und eine Grafik siehe nächste Seite). </w:t>
      </w:r>
    </w:p>
    <w:p w14:paraId="787756BC" w14:textId="77777777" w:rsidR="002765D8" w:rsidRDefault="002765D8" w:rsidP="00792F7E">
      <w:pPr>
        <w:ind w:firstLine="709"/>
        <w:jc w:val="both"/>
      </w:pPr>
    </w:p>
    <w:p w14:paraId="7A9D391F" w14:textId="7CA56207" w:rsidR="002765D8" w:rsidRPr="006341E8" w:rsidRDefault="002765D8" w:rsidP="002765D8">
      <w:pPr>
        <w:spacing w:line="240" w:lineRule="auto"/>
        <w:ind w:firstLine="0"/>
      </w:pPr>
      <w:r>
        <w:br w:type="page"/>
      </w:r>
    </w:p>
    <w:p w14:paraId="7B9159AB" w14:textId="583C0F63" w:rsidR="00AA6B40" w:rsidRDefault="00AA6B40" w:rsidP="00AA6B40">
      <w:pPr>
        <w:pStyle w:val="berschrift2"/>
      </w:pPr>
      <w:bookmarkStart w:id="10" w:name="_Toc172196987"/>
      <w:r>
        <w:lastRenderedPageBreak/>
        <w:t>Fragestellung/Hypothese 1</w:t>
      </w:r>
      <w:bookmarkEnd w:id="10"/>
    </w:p>
    <w:p w14:paraId="132728BA" w14:textId="174A48C9" w:rsidR="00796868" w:rsidRPr="00796868" w:rsidRDefault="00796868" w:rsidP="00796868">
      <w:r>
        <w:t xml:space="preserve">Beispiel für eine Tabelle: </w:t>
      </w:r>
    </w:p>
    <w:p w14:paraId="0F177C6B" w14:textId="05381A1E" w:rsidR="0006233E" w:rsidRPr="00792F7E" w:rsidRDefault="00EC74AA">
      <w:pPr>
        <w:pStyle w:val="Tabellenberschrift"/>
        <w:rPr>
          <w:lang w:val="de-DE"/>
        </w:rPr>
      </w:pPr>
      <w:r w:rsidRPr="00792F7E">
        <w:rPr>
          <w:lang w:val="de-DE"/>
        </w:rPr>
        <w:t xml:space="preserve">Tabelle 1: </w:t>
      </w:r>
      <w:r w:rsidR="00792F7E" w:rsidRPr="00792F7E">
        <w:rPr>
          <w:lang w:val="de-DE"/>
        </w:rPr>
        <w:t>Dies ist ei</w:t>
      </w:r>
      <w:r w:rsidR="00792F7E">
        <w:rPr>
          <w:lang w:val="de-DE"/>
        </w:rPr>
        <w:t>ne Beispielüberschrift der Tabelle</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D0330C" w14:paraId="3E6C3D10" w14:textId="77777777">
        <w:trPr>
          <w:jc w:val="center"/>
        </w:trPr>
        <w:tc>
          <w:tcPr>
            <w:tcW w:w="2535" w:type="dxa"/>
            <w:tcBorders>
              <w:top w:val="single" w:sz="4" w:space="0" w:color="auto"/>
              <w:left w:val="nil"/>
              <w:bottom w:val="nil"/>
              <w:right w:val="nil"/>
            </w:tcBorders>
          </w:tcPr>
          <w:p w14:paraId="130CDEC1" w14:textId="77777777" w:rsidR="0006233E" w:rsidRDefault="00EC74AA">
            <w:pPr>
              <w:pStyle w:val="Tabelle"/>
              <w:ind w:firstLine="0"/>
              <w:rPr>
                <w:lang w:val="en-US"/>
              </w:rPr>
            </w:pPr>
            <w:r>
              <w:rPr>
                <w:lang w:val="en-US"/>
              </w:rPr>
              <w:t xml:space="preserve">Specified items: </w:t>
            </w:r>
            <w:r>
              <w:rPr>
                <w:lang w:val="en-US"/>
              </w:rPr>
              <w:br/>
              <w:t>Motives relevant to participation</w:t>
            </w:r>
          </w:p>
        </w:tc>
        <w:tc>
          <w:tcPr>
            <w:tcW w:w="6572" w:type="dxa"/>
            <w:tcBorders>
              <w:top w:val="single" w:sz="4" w:space="0" w:color="auto"/>
              <w:left w:val="nil"/>
              <w:bottom w:val="nil"/>
              <w:right w:val="nil"/>
            </w:tcBorders>
          </w:tcPr>
          <w:p w14:paraId="6FCA4955" w14:textId="77777777"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14:paraId="3840F06D" w14:textId="77777777">
        <w:trPr>
          <w:jc w:val="center"/>
        </w:trPr>
        <w:tc>
          <w:tcPr>
            <w:tcW w:w="2535" w:type="dxa"/>
            <w:tcBorders>
              <w:top w:val="single" w:sz="4" w:space="0" w:color="auto"/>
              <w:left w:val="nil"/>
              <w:right w:val="nil"/>
            </w:tcBorders>
          </w:tcPr>
          <w:p w14:paraId="596F59F7" w14:textId="77777777" w:rsidR="0006233E" w:rsidRDefault="00EC74AA">
            <w:pPr>
              <w:pStyle w:val="Tabelle"/>
              <w:ind w:firstLine="0"/>
              <w:rPr>
                <w:lang w:val="en-US"/>
              </w:rPr>
            </w:pPr>
            <w:r>
              <w:rPr>
                <w:lang w:val="en-US"/>
              </w:rPr>
              <w:t>Curiosity</w:t>
            </w:r>
          </w:p>
        </w:tc>
        <w:tc>
          <w:tcPr>
            <w:tcW w:w="6572" w:type="dxa"/>
            <w:tcBorders>
              <w:top w:val="single" w:sz="4" w:space="0" w:color="auto"/>
              <w:left w:val="nil"/>
              <w:right w:val="nil"/>
            </w:tcBorders>
          </w:tcPr>
          <w:p w14:paraId="1FDB39B1" w14:textId="77777777" w:rsidR="0006233E" w:rsidRDefault="00EC74AA">
            <w:pPr>
              <w:pStyle w:val="Tabelle"/>
              <w:jc w:val="center"/>
              <w:rPr>
                <w:lang w:val="en-US"/>
              </w:rPr>
            </w:pPr>
            <w:r>
              <w:rPr>
                <w:lang w:val="en-US"/>
              </w:rPr>
              <w:t>1 (3,22)</w:t>
            </w:r>
          </w:p>
        </w:tc>
      </w:tr>
      <w:tr w:rsidR="0006233E" w14:paraId="149141F3" w14:textId="77777777">
        <w:trPr>
          <w:jc w:val="center"/>
        </w:trPr>
        <w:tc>
          <w:tcPr>
            <w:tcW w:w="2535" w:type="dxa"/>
            <w:tcBorders>
              <w:left w:val="nil"/>
              <w:right w:val="nil"/>
            </w:tcBorders>
          </w:tcPr>
          <w:p w14:paraId="2E54571F" w14:textId="77777777" w:rsidR="0006233E" w:rsidRDefault="00EC74AA">
            <w:pPr>
              <w:pStyle w:val="Tabelle"/>
              <w:ind w:firstLine="0"/>
              <w:rPr>
                <w:lang w:val="en-US"/>
              </w:rPr>
            </w:pPr>
            <w:r>
              <w:rPr>
                <w:lang w:val="en-US"/>
              </w:rPr>
              <w:t>Contribution to research</w:t>
            </w:r>
          </w:p>
        </w:tc>
        <w:tc>
          <w:tcPr>
            <w:tcW w:w="6572" w:type="dxa"/>
            <w:tcBorders>
              <w:left w:val="nil"/>
              <w:right w:val="nil"/>
            </w:tcBorders>
          </w:tcPr>
          <w:p w14:paraId="749F0BB6" w14:textId="77777777" w:rsidR="0006233E" w:rsidRDefault="00EC74AA">
            <w:pPr>
              <w:pStyle w:val="Tabelle"/>
              <w:jc w:val="center"/>
              <w:rPr>
                <w:lang w:val="en-US"/>
              </w:rPr>
            </w:pPr>
            <w:r>
              <w:rPr>
                <w:lang w:val="en-US"/>
              </w:rPr>
              <w:t>2 (3,02)</w:t>
            </w:r>
          </w:p>
        </w:tc>
      </w:tr>
      <w:tr w:rsidR="0006233E" w14:paraId="7DE460DB" w14:textId="77777777">
        <w:trPr>
          <w:jc w:val="center"/>
        </w:trPr>
        <w:tc>
          <w:tcPr>
            <w:tcW w:w="2535" w:type="dxa"/>
            <w:tcBorders>
              <w:left w:val="nil"/>
              <w:right w:val="nil"/>
            </w:tcBorders>
          </w:tcPr>
          <w:p w14:paraId="239BD26F" w14:textId="77777777" w:rsidR="0006233E" w:rsidRDefault="00EC74AA">
            <w:pPr>
              <w:pStyle w:val="Tabelle"/>
              <w:ind w:firstLine="0"/>
              <w:rPr>
                <w:lang w:val="en-US"/>
              </w:rPr>
            </w:pPr>
            <w:r>
              <w:rPr>
                <w:lang w:val="en-US"/>
              </w:rPr>
              <w:t>Self-knowledge</w:t>
            </w:r>
          </w:p>
        </w:tc>
        <w:tc>
          <w:tcPr>
            <w:tcW w:w="6572" w:type="dxa"/>
            <w:tcBorders>
              <w:left w:val="nil"/>
              <w:right w:val="nil"/>
            </w:tcBorders>
          </w:tcPr>
          <w:p w14:paraId="2BE4A6EB" w14:textId="77777777" w:rsidR="0006233E" w:rsidRDefault="00EC74AA">
            <w:pPr>
              <w:pStyle w:val="Tabelle"/>
              <w:jc w:val="center"/>
              <w:rPr>
                <w:lang w:val="en-US"/>
              </w:rPr>
            </w:pPr>
            <w:r>
              <w:rPr>
                <w:lang w:val="en-US"/>
              </w:rPr>
              <w:t>3 (2,25)</w:t>
            </w:r>
          </w:p>
        </w:tc>
      </w:tr>
      <w:tr w:rsidR="0006233E" w14:paraId="00162C1F" w14:textId="77777777">
        <w:trPr>
          <w:jc w:val="center"/>
        </w:trPr>
        <w:tc>
          <w:tcPr>
            <w:tcW w:w="2535" w:type="dxa"/>
            <w:tcBorders>
              <w:left w:val="nil"/>
              <w:bottom w:val="single" w:sz="4" w:space="0" w:color="auto"/>
              <w:right w:val="nil"/>
            </w:tcBorders>
          </w:tcPr>
          <w:p w14:paraId="3D64A972" w14:textId="77777777" w:rsidR="0006233E" w:rsidRDefault="00EC74AA">
            <w:pPr>
              <w:pStyle w:val="Tabelle"/>
              <w:ind w:firstLine="0"/>
              <w:rPr>
                <w:lang w:val="en-US"/>
              </w:rPr>
            </w:pPr>
            <w:r>
              <w:rPr>
                <w:lang w:val="en-US"/>
              </w:rPr>
              <w:t>Material incentives</w:t>
            </w:r>
          </w:p>
        </w:tc>
        <w:tc>
          <w:tcPr>
            <w:tcW w:w="6572" w:type="dxa"/>
            <w:tcBorders>
              <w:left w:val="nil"/>
              <w:bottom w:val="single" w:sz="4" w:space="0" w:color="auto"/>
              <w:right w:val="nil"/>
            </w:tcBorders>
          </w:tcPr>
          <w:p w14:paraId="59C545DE" w14:textId="77777777" w:rsidR="0006233E" w:rsidRDefault="00EC74AA">
            <w:pPr>
              <w:pStyle w:val="Tabelle"/>
              <w:jc w:val="center"/>
            </w:pPr>
            <w:r>
              <w:t>4 (1,51)</w:t>
            </w:r>
          </w:p>
        </w:tc>
      </w:tr>
    </w:tbl>
    <w:p w14:paraId="544825D4" w14:textId="23954EF3" w:rsidR="00AA6B40" w:rsidRDefault="00EC74AA">
      <w:pPr>
        <w:pStyle w:val="Tabellenanmerkung"/>
      </w:pPr>
      <w:r>
        <w:rPr>
          <w:i/>
        </w:rPr>
        <w:t>Anmerkungen.</w:t>
      </w:r>
      <w:r>
        <w:t xml:space="preserve"> Hier kann man Stichprobengröße, Signifikanzsternchen etc. erläutern.</w:t>
      </w:r>
      <w:r>
        <w:br/>
      </w:r>
      <w:r>
        <w:rPr>
          <w:vertAlign w:val="superscript"/>
        </w:rPr>
        <w:t>*</w:t>
      </w:r>
      <w:r>
        <w:t xml:space="preserve"> p &lt; .05</w:t>
      </w:r>
    </w:p>
    <w:p w14:paraId="269ECFAB" w14:textId="17D717B8" w:rsidR="00AA6B40" w:rsidRDefault="00AA6B40" w:rsidP="00AA6B40">
      <w:pPr>
        <w:pStyle w:val="berschrift2"/>
      </w:pPr>
      <w:bookmarkStart w:id="11" w:name="_Toc172196988"/>
      <w:r>
        <w:t>Fragestellung/Hypothese 2</w:t>
      </w:r>
      <w:bookmarkEnd w:id="11"/>
    </w:p>
    <w:p w14:paraId="31B5B95F" w14:textId="1F782613" w:rsidR="00796868" w:rsidRPr="00796868" w:rsidRDefault="00796868" w:rsidP="00796868">
      <w:r>
        <w:t>Beispiel für eine Abbildung:</w:t>
      </w:r>
    </w:p>
    <w:p w14:paraId="38B819D0" w14:textId="77777777" w:rsidR="0006233E" w:rsidRDefault="005707F1">
      <w:pPr>
        <w:pStyle w:val="Abbildung"/>
      </w:pPr>
      <w:r>
        <w:rPr>
          <w:noProof/>
        </w:rPr>
        <w:drawing>
          <wp:inline distT="0" distB="0" distL="0" distR="0" wp14:anchorId="6B06D44B" wp14:editId="000B31B8">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3C30E968" w14:textId="6FA04DC6" w:rsidR="003B21A2" w:rsidRDefault="00EC74AA" w:rsidP="003B21A2">
      <w:pPr>
        <w:pStyle w:val="Abbildungsunterschrift"/>
      </w:pPr>
      <w:r>
        <w:t>Abbildung 1: Dies ist ein Beispiel</w:t>
      </w:r>
      <w:r w:rsidR="00792F7E">
        <w:t>überschrift der</w:t>
      </w:r>
      <w:r>
        <w:t xml:space="preserve"> Abbildung</w:t>
      </w:r>
    </w:p>
    <w:p w14:paraId="6136D6C1" w14:textId="77777777" w:rsidR="003B21A2" w:rsidRDefault="003B21A2" w:rsidP="003B21A2">
      <w:pPr>
        <w:pStyle w:val="Abbildungsunterschrift"/>
      </w:pPr>
    </w:p>
    <w:p w14:paraId="0FD985FB" w14:textId="77777777" w:rsidR="003B21A2" w:rsidRDefault="003B21A2" w:rsidP="003B21A2">
      <w:r w:rsidRPr="002765D8">
        <w:rPr>
          <w:b/>
        </w:rPr>
        <w:t>Umfang</w:t>
      </w:r>
      <w:r>
        <w:rPr>
          <w:b/>
        </w:rPr>
        <w:t>:</w:t>
      </w:r>
      <w:r>
        <w:t xml:space="preserve"> ca. 10-20% des Gesamtumfangs </w:t>
      </w:r>
    </w:p>
    <w:p w14:paraId="5D207359" w14:textId="3B770CE7" w:rsidR="00AA2178" w:rsidRDefault="00AA2178" w:rsidP="003B21A2">
      <w:pPr>
        <w:pStyle w:val="Abbildungsunterschrift"/>
        <w:jc w:val="left"/>
      </w:pPr>
      <w:r>
        <w:br w:type="page"/>
      </w:r>
    </w:p>
    <w:p w14:paraId="37BBFD49" w14:textId="0C078832" w:rsidR="00AA2178" w:rsidRDefault="00AA2178" w:rsidP="00AA2178">
      <w:pPr>
        <w:pStyle w:val="berschrift1"/>
      </w:pPr>
      <w:bookmarkStart w:id="12" w:name="_Toc172196989"/>
      <w:r>
        <w:lastRenderedPageBreak/>
        <w:t>Diskussion</w:t>
      </w:r>
      <w:bookmarkEnd w:id="12"/>
      <w:r>
        <w:t xml:space="preserve"> </w:t>
      </w:r>
    </w:p>
    <w:p w14:paraId="180092E6" w14:textId="37DC844A" w:rsidR="00AA2178" w:rsidRDefault="002765D8" w:rsidP="00792F7E">
      <w:pPr>
        <w:ind w:firstLine="709"/>
        <w:jc w:val="both"/>
      </w:pPr>
      <w:r>
        <w:t xml:space="preserve">In diesem Abschnitt sollten Sie kurz die Hauptergebnisse Ihrer Arbeit zusammenfassen. Diese sollten Sie interpretieren und in den Forschungskontext einordnen. </w:t>
      </w:r>
    </w:p>
    <w:p w14:paraId="10CABCE7" w14:textId="5D4784A7" w:rsidR="00B545CB" w:rsidRDefault="002765D8" w:rsidP="00792F7E">
      <w:pPr>
        <w:ind w:firstLine="709"/>
        <w:jc w:val="both"/>
      </w:pPr>
      <w:r>
        <w:t xml:space="preserve">Teil der Diskussion </w:t>
      </w:r>
      <w:r w:rsidR="00442061">
        <w:t>ist</w:t>
      </w:r>
      <w:r>
        <w:t xml:space="preserve"> ebenfalls </w:t>
      </w:r>
      <w:r w:rsidR="00442061">
        <w:t xml:space="preserve">die Ableitung theoretischer und praktischer Implikationen basierend auf Ihren Studienergebnissen. Ebenso sollten Sie den Wert Ihrer Arbeit kritisch reflektieren, Limitationen darstellen und Empfehlungen für die zukünftige Forschung formulieren. </w:t>
      </w:r>
      <w:r>
        <w:t>Schließlich sollten Sie ein Fazit ziehen</w:t>
      </w:r>
      <w:r w:rsidR="0048522D">
        <w:t xml:space="preserve">, in der Sie die Leitfrage Ihrer Arbeit beantworten. </w:t>
      </w:r>
    </w:p>
    <w:p w14:paraId="30515766" w14:textId="21CBEA1E" w:rsidR="00B545CB" w:rsidRDefault="00B545CB" w:rsidP="00792F7E">
      <w:pPr>
        <w:ind w:firstLine="709"/>
        <w:jc w:val="both"/>
      </w:pPr>
      <w:r>
        <w:t xml:space="preserve">Bitte gliedern Sie die Diskussion in die entsprechenden Teilabschnitte. </w:t>
      </w:r>
    </w:p>
    <w:p w14:paraId="67CAC9CF" w14:textId="69AD0B4C" w:rsidR="00E416DB" w:rsidRDefault="00E416DB" w:rsidP="00E416DB">
      <w:pPr>
        <w:ind w:firstLine="0"/>
      </w:pPr>
    </w:p>
    <w:p w14:paraId="2E97618A" w14:textId="0085B970" w:rsidR="00E416DB" w:rsidRDefault="00E416DB" w:rsidP="00E416DB">
      <w:pPr>
        <w:ind w:firstLine="0"/>
      </w:pPr>
    </w:p>
    <w:p w14:paraId="2527AA0C" w14:textId="3BF40301" w:rsidR="00E416DB" w:rsidRDefault="00E416DB" w:rsidP="00E416DB">
      <w:pPr>
        <w:pStyle w:val="berschrift2"/>
      </w:pPr>
      <w:bookmarkStart w:id="13" w:name="_Toc172196990"/>
      <w:r>
        <w:t>Theoretische Implikationen</w:t>
      </w:r>
      <w:bookmarkEnd w:id="13"/>
      <w:r>
        <w:t xml:space="preserve"> </w:t>
      </w:r>
    </w:p>
    <w:p w14:paraId="1B240FB6" w14:textId="3EE83568" w:rsidR="00E416DB" w:rsidRDefault="00E416DB" w:rsidP="00E416DB">
      <w:pPr>
        <w:pStyle w:val="berschrift2"/>
      </w:pPr>
      <w:bookmarkStart w:id="14" w:name="_Toc172196991"/>
      <w:r>
        <w:t>Praktische Implikationen</w:t>
      </w:r>
      <w:bookmarkEnd w:id="14"/>
      <w:r>
        <w:t xml:space="preserve"> </w:t>
      </w:r>
    </w:p>
    <w:p w14:paraId="6D55A4EE" w14:textId="1BB8E3CB" w:rsidR="00E416DB" w:rsidRDefault="00E416DB" w:rsidP="00E416DB">
      <w:pPr>
        <w:pStyle w:val="berschrift2"/>
      </w:pPr>
      <w:bookmarkStart w:id="15" w:name="_Toc172196992"/>
      <w:r>
        <w:t>Limitationen und zukünftige Forschung</w:t>
      </w:r>
      <w:bookmarkEnd w:id="15"/>
      <w:r>
        <w:t xml:space="preserve"> </w:t>
      </w:r>
    </w:p>
    <w:p w14:paraId="1F07B685" w14:textId="06911694" w:rsidR="00442061" w:rsidRPr="00442061" w:rsidRDefault="00442061" w:rsidP="00442061">
      <w:pPr>
        <w:pStyle w:val="berschrift2"/>
      </w:pPr>
      <w:bookmarkStart w:id="16" w:name="_Toc172196993"/>
      <w:r>
        <w:t>Fazit/Zusammenfassung</w:t>
      </w:r>
      <w:bookmarkEnd w:id="16"/>
      <w:r>
        <w:t xml:space="preserve"> </w:t>
      </w:r>
    </w:p>
    <w:p w14:paraId="01A57531" w14:textId="438D9B6A" w:rsidR="00E416DB" w:rsidRDefault="00E416DB" w:rsidP="00B545CB"/>
    <w:p w14:paraId="2A8FF758" w14:textId="77777777" w:rsidR="00E416DB" w:rsidRDefault="00E416DB" w:rsidP="00B545CB"/>
    <w:p w14:paraId="4544E731" w14:textId="7F662747" w:rsidR="0048522D" w:rsidRDefault="0048522D" w:rsidP="00AA2178"/>
    <w:p w14:paraId="0CFDBEE4" w14:textId="51BD34DD" w:rsidR="0048522D" w:rsidRPr="00AA2178" w:rsidRDefault="0048522D" w:rsidP="00AA2178">
      <w:r w:rsidRPr="0048522D">
        <w:rPr>
          <w:b/>
        </w:rPr>
        <w:t>Umfang</w:t>
      </w:r>
      <w:r w:rsidRPr="0048522D">
        <w:t>: ca. 1</w:t>
      </w:r>
      <w:r w:rsidR="00792F7E">
        <w:t>5</w:t>
      </w:r>
      <w:r w:rsidRPr="0048522D">
        <w:t>-2</w:t>
      </w:r>
      <w:r w:rsidR="004968BB">
        <w:t>5</w:t>
      </w:r>
      <w:r w:rsidRPr="0048522D">
        <w:t>%</w:t>
      </w:r>
      <w:r w:rsidR="00B545CB">
        <w:t xml:space="preserve"> des Gesamtumfangs </w:t>
      </w:r>
    </w:p>
    <w:p w14:paraId="49179E1C" w14:textId="458CC1D7" w:rsidR="0048522D" w:rsidRDefault="00EC74AA" w:rsidP="0048522D">
      <w:pPr>
        <w:pStyle w:val="berschrift"/>
        <w:spacing w:after="0"/>
      </w:pPr>
      <w:bookmarkStart w:id="17" w:name="_Toc6807794"/>
      <w:r>
        <w:lastRenderedPageBreak/>
        <w:t>Literaturverzeichnis</w:t>
      </w:r>
      <w:bookmarkEnd w:id="17"/>
    </w:p>
    <w:p w14:paraId="47E375D0" w14:textId="7FBFA186" w:rsidR="0048522D" w:rsidRDefault="0048522D" w:rsidP="00BA7ACE">
      <w:pPr>
        <w:ind w:firstLine="709"/>
        <w:jc w:val="both"/>
      </w:pPr>
      <w:r>
        <w:t>In diesem Abschnitt sollten Sie die Quellen aller verwendeten Paper notieren. Bitte zitieren Sie die Literatur nach APA 7 oder DGPs-Zitierrichtlinien</w:t>
      </w:r>
    </w:p>
    <w:p w14:paraId="7C2B759D" w14:textId="1A328A01" w:rsidR="0048522D" w:rsidRDefault="0048522D" w:rsidP="00BA7ACE">
      <w:pPr>
        <w:ind w:firstLine="709"/>
        <w:jc w:val="both"/>
      </w:pPr>
      <w:r>
        <w:t>Hilfreiche Quellen hierfür:</w:t>
      </w:r>
    </w:p>
    <w:p w14:paraId="4ACAA365" w14:textId="1D1301AD" w:rsidR="0048522D" w:rsidRDefault="004B7B6B" w:rsidP="0048522D">
      <w:pPr>
        <w:pStyle w:val="Listenabsatz"/>
        <w:numPr>
          <w:ilvl w:val="0"/>
          <w:numId w:val="50"/>
        </w:numPr>
      </w:pPr>
      <w:hyperlink r:id="rId9" w:history="1">
        <w:r w:rsidR="0048522D" w:rsidRPr="00D74EC8">
          <w:rPr>
            <w:rStyle w:val="Hyperlink"/>
          </w:rPr>
          <w:t>https://apastyle.apa.org/</w:t>
        </w:r>
      </w:hyperlink>
    </w:p>
    <w:p w14:paraId="4FF044B5" w14:textId="5B4D533C" w:rsidR="0048522D" w:rsidRDefault="004B7B6B" w:rsidP="0048522D">
      <w:pPr>
        <w:pStyle w:val="Listenabsatz"/>
        <w:numPr>
          <w:ilvl w:val="0"/>
          <w:numId w:val="50"/>
        </w:numPr>
      </w:pPr>
      <w:hyperlink r:id="rId10" w:history="1">
        <w:r w:rsidR="0048522D" w:rsidRPr="00D74EC8">
          <w:rPr>
            <w:rStyle w:val="Hyperlink"/>
          </w:rPr>
          <w:t>https://www.scribbr.com/apa-style/format/</w:t>
        </w:r>
      </w:hyperlink>
    </w:p>
    <w:p w14:paraId="43F52F2B" w14:textId="3B6381E8" w:rsidR="0048522D" w:rsidRDefault="004B7B6B" w:rsidP="0048522D">
      <w:pPr>
        <w:pStyle w:val="Listenabsatz"/>
        <w:numPr>
          <w:ilvl w:val="0"/>
          <w:numId w:val="50"/>
        </w:numPr>
      </w:pPr>
      <w:hyperlink r:id="rId11" w:history="1">
        <w:r w:rsidR="0048522D" w:rsidRPr="00D74EC8">
          <w:rPr>
            <w:rStyle w:val="Hyperlink"/>
          </w:rPr>
          <w:t>https://www.grafiati.com/de/blogs/dgps-reference-generator/</w:t>
        </w:r>
      </w:hyperlink>
    </w:p>
    <w:p w14:paraId="32B1A9D5" w14:textId="2D5F02B3" w:rsidR="0048522D" w:rsidRDefault="0048522D" w:rsidP="0048522D"/>
    <w:p w14:paraId="30F749A5" w14:textId="68172DAF" w:rsidR="0048522D" w:rsidRPr="0048522D" w:rsidRDefault="0048522D" w:rsidP="0048522D">
      <w:pPr>
        <w:rPr>
          <w:b/>
        </w:rPr>
      </w:pPr>
      <w:r w:rsidRPr="0048522D">
        <w:rPr>
          <w:b/>
        </w:rPr>
        <w:t xml:space="preserve">Beispiel Literaturverzeichnis: </w:t>
      </w:r>
    </w:p>
    <w:p w14:paraId="114610AF" w14:textId="77777777" w:rsidR="0006233E" w:rsidRDefault="00EC74AA" w:rsidP="00BA7ACE">
      <w:pPr>
        <w:pStyle w:val="Literaturverzeichnis"/>
        <w:jc w:val="both"/>
      </w:pPr>
      <w:r>
        <w:t xml:space="preserve">Heckhausen, H. (1988). </w:t>
      </w:r>
      <w:r>
        <w:rPr>
          <w:i/>
        </w:rPr>
        <w:t xml:space="preserve">Motivation und Handeln </w:t>
      </w:r>
      <w:r>
        <w:t>(2. Aufl.). Berlin: Springer.</w:t>
      </w:r>
    </w:p>
    <w:p w14:paraId="47FAC6F1" w14:textId="77777777" w:rsidR="0006233E" w:rsidRPr="005C0329" w:rsidRDefault="00EC74AA" w:rsidP="00BA7ACE">
      <w:pPr>
        <w:pStyle w:val="Literaturverzeichnis"/>
        <w:jc w:val="both"/>
      </w:pPr>
      <w:r>
        <w:rPr>
          <w:lang w:val="it-IT"/>
        </w:rPr>
        <w:t xml:space="preserve">Dunnette, M. D. (Ed.). </w:t>
      </w:r>
      <w:r>
        <w:rPr>
          <w:lang w:val="en-US"/>
        </w:rPr>
        <w:t xml:space="preserve">(1976). </w:t>
      </w:r>
      <w:r>
        <w:rPr>
          <w:i/>
          <w:lang w:val="en-US"/>
        </w:rPr>
        <w:t>Handbook of industrial and organizational psychology</w:t>
      </w:r>
      <w:r>
        <w:rPr>
          <w:lang w:val="en-US"/>
        </w:rPr>
        <w:t xml:space="preserve">. </w:t>
      </w:r>
      <w:r w:rsidRPr="005C0329">
        <w:t>Chicago: Rand McNally.</w:t>
      </w:r>
    </w:p>
    <w:p w14:paraId="7AAEDC52" w14:textId="77777777" w:rsidR="0006233E" w:rsidRDefault="00EC74AA" w:rsidP="00BA7ACE">
      <w:pPr>
        <w:pStyle w:val="Literaturverzeichnis"/>
        <w:jc w:val="both"/>
      </w:pPr>
      <w:r>
        <w:t xml:space="preserve">Landau, K. &amp; Rohmert, W. (1987). Aufgabenbezogene Analyse von Arbeitstätigkeiten. In U. Kleinbeck &amp; J. Rutenfranz (Hrsg.), </w:t>
      </w:r>
      <w:r>
        <w:rPr>
          <w:i/>
        </w:rPr>
        <w:t>Arbeitspsychologie</w:t>
      </w:r>
      <w:r>
        <w:t xml:space="preserve"> (Enzyklopädie der Psychologie D/III/1 S. 74-129). Göttingen: Hogrefe.</w:t>
      </w:r>
    </w:p>
    <w:p w14:paraId="21472EA7" w14:textId="77777777" w:rsidR="0006233E" w:rsidRDefault="00EC74AA" w:rsidP="00BA7ACE">
      <w:pPr>
        <w:pStyle w:val="Literaturverzeichnis"/>
        <w:jc w:val="both"/>
      </w:pPr>
      <w:r>
        <w:t xml:space="preserve">Schmidtke, H. &amp; Schmale, H. (1962). Untersuchungen zur Genese des Anstrengungserlebnisses. </w:t>
      </w:r>
      <w:r>
        <w:rPr>
          <w:i/>
        </w:rPr>
        <w:t>Psychologische Beiträge, 7</w:t>
      </w:r>
      <w:r>
        <w:t>, 370-386.</w:t>
      </w:r>
    </w:p>
    <w:p w14:paraId="42D56FB2" w14:textId="77777777" w:rsidR="0006233E" w:rsidRDefault="0006233E"/>
    <w:p w14:paraId="5620A148" w14:textId="4C55F4EA" w:rsidR="0048522D" w:rsidRDefault="0048522D" w:rsidP="00BA7ACE">
      <w:pPr>
        <w:ind w:firstLine="0"/>
      </w:pPr>
    </w:p>
    <w:p w14:paraId="18A18BDA" w14:textId="77777777" w:rsidR="00BA7ACE" w:rsidRDefault="00BA7ACE" w:rsidP="00BA7ACE">
      <w:pPr>
        <w:ind w:firstLine="0"/>
      </w:pPr>
    </w:p>
    <w:p w14:paraId="780EB3B0" w14:textId="08FDD955" w:rsidR="0048522D" w:rsidRDefault="0048522D"/>
    <w:p w14:paraId="0D873C11" w14:textId="77777777" w:rsidR="0048522D" w:rsidRDefault="0048522D">
      <w:pPr>
        <w:spacing w:line="240" w:lineRule="auto"/>
        <w:ind w:firstLine="0"/>
      </w:pPr>
      <w:r>
        <w:br w:type="page"/>
      </w:r>
    </w:p>
    <w:p w14:paraId="489B4DA0" w14:textId="600FF930" w:rsidR="0006233E" w:rsidRDefault="0048522D" w:rsidP="0048522D">
      <w:pPr>
        <w:pStyle w:val="berschrift1"/>
      </w:pPr>
      <w:bookmarkStart w:id="18" w:name="_Toc172196994"/>
      <w:r>
        <w:lastRenderedPageBreak/>
        <w:t>Anhang</w:t>
      </w:r>
      <w:bookmarkEnd w:id="18"/>
      <w:r>
        <w:t xml:space="preserve"> </w:t>
      </w:r>
    </w:p>
    <w:p w14:paraId="5FD791F5" w14:textId="40C7C9B6" w:rsidR="0048522D" w:rsidRPr="0048522D" w:rsidRDefault="0048522D" w:rsidP="0048522D">
      <w:r>
        <w:t>In diesem Abschnitt sollten Sie alle zusätzlichen Materialien</w:t>
      </w:r>
      <w:r w:rsidR="00432EE8">
        <w:t xml:space="preserve"> (z.B. Transkripte von Interviews)</w:t>
      </w:r>
      <w:r>
        <w:t xml:space="preserve">, Abbildungen etc. darstellen, welche zur besseren Nachvollziehbarkeit und </w:t>
      </w:r>
      <w:r w:rsidR="00432EE8">
        <w:t xml:space="preserve">zum Verständnis Ihrer Arbeit beitragen. </w:t>
      </w:r>
    </w:p>
    <w:p w14:paraId="671061E5" w14:textId="77777777" w:rsidR="0006233E" w:rsidRDefault="0006233E"/>
    <w:p w14:paraId="7A886AE0" w14:textId="77777777" w:rsidR="0006233E" w:rsidRDefault="0006233E"/>
    <w:p w14:paraId="5E7907AA" w14:textId="43E08124" w:rsidR="0006233E" w:rsidRDefault="00EC74AA">
      <w:pPr>
        <w:pStyle w:val="berschrift"/>
      </w:pPr>
      <w:r>
        <w:lastRenderedPageBreak/>
        <w:t>E</w:t>
      </w:r>
      <w:r w:rsidR="0048522D">
        <w:t>idesstattliche Erklärung</w:t>
      </w:r>
    </w:p>
    <w:p w14:paraId="5DB37C02" w14:textId="77777777" w:rsidR="00272D06" w:rsidRPr="00272D06" w:rsidRDefault="00272D06" w:rsidP="00272D06">
      <w:pPr>
        <w:spacing w:line="240" w:lineRule="exact"/>
        <w:ind w:firstLine="0"/>
        <w:jc w:val="both"/>
        <w:rPr>
          <w:noProof/>
          <w:szCs w:val="22"/>
        </w:rPr>
      </w:pPr>
      <w:r w:rsidRPr="00272D06">
        <w:rPr>
          <w:noProof/>
          <w:szCs w:val="22"/>
        </w:rPr>
        <w:t>Hiermit versichere ich, ______________ (Name) __________ (Matrikelnummer), die vorgelegte Arbeit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49A947D8" w14:textId="77777777" w:rsidR="00272D06" w:rsidRPr="00272D06" w:rsidRDefault="00272D06" w:rsidP="00272D06">
      <w:pPr>
        <w:spacing w:line="240" w:lineRule="exact"/>
        <w:ind w:firstLine="0"/>
        <w:jc w:val="both"/>
        <w:rPr>
          <w:noProof/>
          <w:szCs w:val="22"/>
        </w:rPr>
      </w:pPr>
    </w:p>
    <w:p w14:paraId="7E36119E" w14:textId="77777777" w:rsidR="00272D06" w:rsidRPr="00272D06" w:rsidRDefault="00272D06" w:rsidP="00272D06">
      <w:pPr>
        <w:spacing w:line="240" w:lineRule="exact"/>
        <w:ind w:firstLine="0"/>
        <w:jc w:val="both"/>
        <w:rPr>
          <w:noProof/>
          <w:szCs w:val="22"/>
        </w:rPr>
      </w:pPr>
      <w:r w:rsidRPr="00272D06">
        <w:rPr>
          <w:noProof/>
          <w:szCs w:val="22"/>
        </w:rPr>
        <w:t>Die Stellen der Arbeit, die anderen Quellen im Wortlaut oder dem Sinn nach entnommen wurden, sind durch Angaben der Herkunft kenntlich gemacht. Dies gilt auch für Zeichnungen, Skizzen, bildliche Darstellungen sowie für Quellen aus dem Internet.</w:t>
      </w:r>
    </w:p>
    <w:p w14:paraId="7B4EC6AB" w14:textId="77777777" w:rsidR="00272D06" w:rsidRPr="00272D06" w:rsidRDefault="00272D06" w:rsidP="00272D06">
      <w:pPr>
        <w:spacing w:line="240" w:lineRule="exact"/>
        <w:ind w:firstLine="0"/>
        <w:jc w:val="both"/>
        <w:rPr>
          <w:noProof/>
          <w:szCs w:val="22"/>
        </w:rPr>
      </w:pPr>
    </w:p>
    <w:p w14:paraId="18287A18" w14:textId="77777777" w:rsidR="00272D06" w:rsidRPr="00272D06" w:rsidRDefault="00272D06" w:rsidP="00272D06">
      <w:pPr>
        <w:spacing w:line="240" w:lineRule="exact"/>
        <w:ind w:firstLine="0"/>
        <w:jc w:val="both"/>
        <w:rPr>
          <w:noProof/>
          <w:szCs w:val="22"/>
        </w:rPr>
      </w:pPr>
      <w:r w:rsidRPr="00272D06">
        <w:rPr>
          <w:noProof/>
          <w:szCs w:val="22"/>
        </w:rPr>
        <w:t>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ChatGPT) und andere hierzu geeignete Methoden.</w:t>
      </w:r>
    </w:p>
    <w:p w14:paraId="63E0BAD1" w14:textId="77777777" w:rsidR="00272D06" w:rsidRPr="00272D06" w:rsidRDefault="00272D06" w:rsidP="00272D06">
      <w:pPr>
        <w:spacing w:line="240" w:lineRule="exact"/>
        <w:ind w:firstLine="0"/>
        <w:jc w:val="both"/>
        <w:rPr>
          <w:noProof/>
          <w:szCs w:val="22"/>
        </w:rPr>
      </w:pPr>
    </w:p>
    <w:p w14:paraId="3F6BC46F" w14:textId="77777777" w:rsidR="00272D06" w:rsidRPr="00272D06" w:rsidRDefault="00272D06" w:rsidP="00272D06">
      <w:pPr>
        <w:spacing w:line="240" w:lineRule="exact"/>
        <w:ind w:firstLine="0"/>
        <w:jc w:val="both"/>
        <w:rPr>
          <w:noProof/>
          <w:szCs w:val="22"/>
        </w:rPr>
      </w:pPr>
      <w:r w:rsidRPr="00272D06">
        <w:rPr>
          <w:noProof/>
          <w:szCs w:val="22"/>
        </w:rPr>
        <w:t>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Das Korrekturlesen der Arbeit durch Dritte mit dem Ziel, sprachliche Mängel zu beheben, ist zulässig.</w:t>
      </w:r>
    </w:p>
    <w:p w14:paraId="245BAE5E" w14:textId="77777777" w:rsidR="00272D06" w:rsidRPr="00272D06" w:rsidRDefault="00272D06" w:rsidP="00272D06">
      <w:pPr>
        <w:spacing w:line="240" w:lineRule="exact"/>
        <w:ind w:firstLine="0"/>
        <w:jc w:val="both"/>
        <w:rPr>
          <w:noProof/>
          <w:szCs w:val="22"/>
        </w:rPr>
      </w:pPr>
    </w:p>
    <w:p w14:paraId="50FE63D6" w14:textId="6C3D1008" w:rsidR="009261D9" w:rsidRDefault="00272D06" w:rsidP="00272D06">
      <w:pPr>
        <w:spacing w:line="240" w:lineRule="exact"/>
        <w:ind w:firstLine="0"/>
        <w:jc w:val="both"/>
        <w:rPr>
          <w:noProof/>
          <w:szCs w:val="22"/>
        </w:rPr>
      </w:pPr>
      <w:r w:rsidRPr="00272D06">
        <w:rPr>
          <w:noProof/>
          <w:szCs w:val="22"/>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p w14:paraId="4A48E1C2" w14:textId="77777777" w:rsidR="009261D9" w:rsidRDefault="009261D9" w:rsidP="009261D9">
      <w:pPr>
        <w:spacing w:line="240" w:lineRule="exact"/>
        <w:jc w:val="both"/>
        <w:rPr>
          <w:noProof/>
          <w:szCs w:val="22"/>
        </w:rPr>
      </w:pPr>
    </w:p>
    <w:p w14:paraId="6909A139" w14:textId="77777777" w:rsidR="009261D9" w:rsidRDefault="009261D9" w:rsidP="009261D9">
      <w:pPr>
        <w:spacing w:line="240" w:lineRule="exact"/>
        <w:jc w:val="both"/>
        <w:rPr>
          <w:noProof/>
          <w:szCs w:val="22"/>
        </w:rPr>
      </w:pPr>
    </w:p>
    <w:p w14:paraId="317AE811" w14:textId="77777777" w:rsidR="009261D9" w:rsidRDefault="009261D9" w:rsidP="009261D9">
      <w:pPr>
        <w:spacing w:line="240" w:lineRule="exact"/>
        <w:jc w:val="both"/>
        <w:rPr>
          <w:noProof/>
          <w:szCs w:val="22"/>
        </w:rPr>
      </w:pPr>
    </w:p>
    <w:p w14:paraId="53259E47" w14:textId="77777777" w:rsidR="009261D9" w:rsidRDefault="009261D9" w:rsidP="009261D9">
      <w:pPr>
        <w:spacing w:line="240" w:lineRule="exact"/>
        <w:jc w:val="both"/>
        <w:rPr>
          <w:noProof/>
          <w:szCs w:val="22"/>
        </w:rPr>
      </w:pPr>
    </w:p>
    <w:p w14:paraId="6535FC48" w14:textId="77777777" w:rsidR="009261D9" w:rsidRDefault="009261D9" w:rsidP="009261D9">
      <w:pPr>
        <w:spacing w:line="240" w:lineRule="exact"/>
        <w:jc w:val="both"/>
        <w:rPr>
          <w:noProof/>
          <w:szCs w:val="22"/>
        </w:rPr>
      </w:pPr>
    </w:p>
    <w:p w14:paraId="631C44F9" w14:textId="77777777" w:rsidR="009261D9" w:rsidRDefault="009261D9" w:rsidP="009261D9">
      <w:pPr>
        <w:spacing w:line="240" w:lineRule="exact"/>
        <w:jc w:val="both"/>
        <w:rPr>
          <w:noProof/>
          <w:szCs w:val="22"/>
        </w:rPr>
      </w:pPr>
    </w:p>
    <w:p w14:paraId="4E8EF719" w14:textId="77777777" w:rsidR="009261D9" w:rsidRDefault="009261D9" w:rsidP="009261D9">
      <w:pPr>
        <w:spacing w:line="240" w:lineRule="exact"/>
        <w:ind w:firstLine="0"/>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5DAA5079" w14:textId="77777777" w:rsidR="009261D9" w:rsidRDefault="009261D9" w:rsidP="009261D9">
      <w:pPr>
        <w:ind w:firstLine="0"/>
        <w:jc w:val="both"/>
        <w:rPr>
          <w:noProof/>
          <w:szCs w:val="22"/>
        </w:rPr>
      </w:pPr>
      <w:r>
        <w:rPr>
          <w:noProof/>
          <w:szCs w:val="22"/>
        </w:rPr>
        <w:t>Ort, Datum</w:t>
      </w:r>
      <w:r>
        <w:rPr>
          <w:noProof/>
          <w:szCs w:val="22"/>
        </w:rPr>
        <w:tab/>
      </w:r>
      <w:r>
        <w:rPr>
          <w:noProof/>
          <w:szCs w:val="22"/>
        </w:rPr>
        <w:tab/>
      </w:r>
      <w:r>
        <w:rPr>
          <w:noProof/>
          <w:szCs w:val="22"/>
        </w:rPr>
        <w:tab/>
      </w:r>
      <w:r>
        <w:rPr>
          <w:noProof/>
          <w:szCs w:val="22"/>
        </w:rPr>
        <w:tab/>
      </w:r>
      <w:r>
        <w:rPr>
          <w:noProof/>
          <w:szCs w:val="22"/>
        </w:rPr>
        <w:tab/>
      </w:r>
      <w:r>
        <w:rPr>
          <w:noProof/>
          <w:szCs w:val="22"/>
        </w:rPr>
        <w:tab/>
        <w:t>Eigenhändige Unterschrift</w:t>
      </w:r>
    </w:p>
    <w:p w14:paraId="69DE1C5A" w14:textId="77777777" w:rsidR="009261D9" w:rsidRDefault="009261D9" w:rsidP="009261D9">
      <w:pPr>
        <w:jc w:val="both"/>
        <w:rPr>
          <w:noProof/>
          <w:szCs w:val="22"/>
        </w:rPr>
      </w:pPr>
    </w:p>
    <w:p w14:paraId="6F8ED936" w14:textId="77777777" w:rsidR="0006233E" w:rsidRDefault="0006233E"/>
    <w:p w14:paraId="562FEDA5" w14:textId="77777777" w:rsidR="0006233E" w:rsidRDefault="0006233E"/>
    <w:p w14:paraId="07BCA4B1" w14:textId="77777777" w:rsidR="00EC74AA" w:rsidRDefault="00EC74AA"/>
    <w:sectPr w:rsidR="00EC74AA" w:rsidSect="009550F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701"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1BEB" w14:textId="77777777" w:rsidR="0058330E" w:rsidRDefault="0058330E">
      <w:pPr>
        <w:spacing w:line="240" w:lineRule="auto"/>
      </w:pPr>
      <w:r>
        <w:separator/>
      </w:r>
    </w:p>
  </w:endnote>
  <w:endnote w:type="continuationSeparator" w:id="0">
    <w:p w14:paraId="26F974B0" w14:textId="77777777" w:rsidR="0058330E" w:rsidRDefault="0058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C746" w14:textId="77777777"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3A814D" w14:textId="77777777" w:rsidR="0006233E" w:rsidRDefault="000623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DDBF" w14:textId="77777777" w:rsidR="00792F7E" w:rsidRDefault="00792F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A61A" w14:textId="77777777" w:rsidR="00792F7E" w:rsidRDefault="00792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89BC" w14:textId="77777777" w:rsidR="0058330E" w:rsidRDefault="0058330E">
      <w:pPr>
        <w:spacing w:line="240" w:lineRule="auto"/>
      </w:pPr>
      <w:r>
        <w:separator/>
      </w:r>
    </w:p>
  </w:footnote>
  <w:footnote w:type="continuationSeparator" w:id="0">
    <w:p w14:paraId="5F923E85" w14:textId="77777777" w:rsidR="0058330E" w:rsidRDefault="0058330E">
      <w:pPr>
        <w:spacing w:line="240" w:lineRule="auto"/>
      </w:pPr>
      <w:r>
        <w:continuationSeparator/>
      </w:r>
    </w:p>
  </w:footnote>
  <w:footnote w:id="1">
    <w:p w14:paraId="2052E427" w14:textId="77777777" w:rsidR="00A6390F" w:rsidRDefault="00A6390F" w:rsidP="00A6390F">
      <w:pPr>
        <w:pStyle w:val="Funotentext"/>
      </w:pPr>
      <w:r>
        <w:rPr>
          <w:rStyle w:val="Funotenzeichen"/>
        </w:rPr>
        <w:footnoteRef/>
      </w:r>
      <w:r>
        <w:tab/>
        <w:t xml:space="preserve">Dies ist eine Fußnote.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1B"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2BDC91" w14:textId="77777777" w:rsidR="0006233E" w:rsidRDefault="000623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6325"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14:paraId="658D2D1C" w14:textId="04C31B93" w:rsidR="0006233E" w:rsidRDefault="00792F7E" w:rsidP="00A7559B">
    <w:pPr>
      <w:pStyle w:val="Kopfzeile"/>
      <w:tabs>
        <w:tab w:val="clear" w:pos="284"/>
      </w:tabs>
      <w:ind w:firstLine="0"/>
    </w:pPr>
    <w:r>
      <w:rPr>
        <w:highlight w:val="yellow"/>
      </w:rPr>
      <w:t>LAUFTITEL</w:t>
    </w:r>
    <w:r w:rsidR="00EC74AA" w:rsidRPr="00A7559B">
      <w:rPr>
        <w:highlight w:val="yellow"/>
      </w:rPr>
      <w:t xml:space="preserve"> DER ARBEIT</w:t>
    </w:r>
    <w:r>
      <w:t xml:space="preserve"> (RUNNING 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4759" w14:textId="77777777" w:rsidR="00792F7E" w:rsidRDefault="00792F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BCBEB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95277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E097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E05224"/>
    <w:multiLevelType w:val="multilevel"/>
    <w:tmpl w:val="F20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B6640"/>
    <w:multiLevelType w:val="multilevel"/>
    <w:tmpl w:val="0122F8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64747DB"/>
    <w:multiLevelType w:val="hybridMultilevel"/>
    <w:tmpl w:val="CAF47C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6425E57"/>
    <w:multiLevelType w:val="hybridMultilevel"/>
    <w:tmpl w:val="D10AE86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65D7371"/>
    <w:multiLevelType w:val="singleLevel"/>
    <w:tmpl w:val="B764FB5E"/>
    <w:lvl w:ilvl="0">
      <w:start w:val="1"/>
      <w:numFmt w:val="bullet"/>
      <w:lvlText w:val="–"/>
      <w:lvlJc w:val="left"/>
      <w:pPr>
        <w:tabs>
          <w:tab w:val="num" w:pos="851"/>
        </w:tabs>
        <w:ind w:left="851" w:hanging="851"/>
      </w:pPr>
      <w:rPr>
        <w:rFonts w:ascii="Times New Roman" w:hAnsi="Times New Roman" w:cs="Times New Roman" w:hint="default"/>
      </w:rPr>
    </w:lvl>
  </w:abstractNum>
  <w:abstractNum w:abstractNumId="8" w15:restartNumberingAfterBreak="0">
    <w:nsid w:val="2B1C0E6A"/>
    <w:multiLevelType w:val="hybridMultilevel"/>
    <w:tmpl w:val="5BE829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B6B5EAB"/>
    <w:multiLevelType w:val="singleLevel"/>
    <w:tmpl w:val="80A6EB80"/>
    <w:lvl w:ilvl="0">
      <w:start w:val="1"/>
      <w:numFmt w:val="decimal"/>
      <w:lvlText w:val="%1."/>
      <w:lvlJc w:val="left"/>
      <w:pPr>
        <w:tabs>
          <w:tab w:val="num" w:pos="360"/>
        </w:tabs>
        <w:ind w:left="284" w:hanging="284"/>
      </w:pPr>
    </w:lvl>
  </w:abstractNum>
  <w:abstractNum w:abstractNumId="10" w15:restartNumberingAfterBreak="0">
    <w:nsid w:val="43FF50D2"/>
    <w:multiLevelType w:val="hybridMultilevel"/>
    <w:tmpl w:val="AECC56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BA46DEF"/>
    <w:multiLevelType w:val="multilevel"/>
    <w:tmpl w:val="A72E41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3" w15:restartNumberingAfterBreak="0">
    <w:nsid w:val="78E6713A"/>
    <w:multiLevelType w:val="multilevel"/>
    <w:tmpl w:val="DCE4DA1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08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4" w15:restartNumberingAfterBreak="0">
    <w:nsid w:val="7B1939E6"/>
    <w:multiLevelType w:val="singleLevel"/>
    <w:tmpl w:val="AF98E096"/>
    <w:lvl w:ilvl="0">
      <w:start w:val="1"/>
      <w:numFmt w:val="bullet"/>
      <w:lvlText w:val=""/>
      <w:lvlJc w:val="left"/>
      <w:pPr>
        <w:tabs>
          <w:tab w:val="num" w:pos="360"/>
        </w:tabs>
        <w:ind w:left="284" w:hanging="284"/>
      </w:pPr>
      <w:rPr>
        <w:rFonts w:ascii="Symbol" w:hAnsi="Symbol" w:hint="default"/>
      </w:rPr>
    </w:lvl>
  </w:abstractNum>
  <w:num w:numId="1">
    <w:abstractNumId w:val="13"/>
  </w:num>
  <w:num w:numId="2">
    <w:abstractNumId w:val="2"/>
  </w:num>
  <w:num w:numId="3">
    <w:abstractNumId w:val="1"/>
  </w:num>
  <w:num w:numId="4">
    <w:abstractNumId w:val="0"/>
  </w:num>
  <w:num w:numId="5">
    <w:abstractNumId w:val="14"/>
  </w:num>
  <w:num w:numId="6">
    <w:abstractNumId w:val="9"/>
  </w:num>
  <w:num w:numId="7">
    <w:abstractNumId w:val="14"/>
  </w:num>
  <w:num w:numId="8">
    <w:abstractNumId w:val="13"/>
  </w:num>
  <w:num w:numId="9">
    <w:abstractNumId w:val="13"/>
  </w:num>
  <w:num w:numId="10">
    <w:abstractNumId w:val="13"/>
  </w:num>
  <w:num w:numId="11">
    <w:abstractNumId w:val="7"/>
  </w:num>
  <w:num w:numId="12">
    <w:abstractNumId w:val="9"/>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3"/>
  </w:num>
  <w:num w:numId="27">
    <w:abstractNumId w:val="7"/>
  </w:num>
  <w:num w:numId="28">
    <w:abstractNumId w:val="13"/>
  </w:num>
  <w:num w:numId="29">
    <w:abstractNumId w:val="7"/>
  </w:num>
  <w:num w:numId="30">
    <w:abstractNumId w:val="7"/>
  </w:num>
  <w:num w:numId="31">
    <w:abstractNumId w:val="7"/>
  </w:num>
  <w:num w:numId="32">
    <w:abstractNumId w:val="7"/>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1"/>
  </w:num>
  <w:num w:numId="44">
    <w:abstractNumId w:val="4"/>
  </w:num>
  <w:num w:numId="45">
    <w:abstractNumId w:val="5"/>
  </w:num>
  <w:num w:numId="46">
    <w:abstractNumId w:val="8"/>
  </w:num>
  <w:num w:numId="47">
    <w:abstractNumId w:val="12"/>
  </w:num>
  <w:num w:numId="48">
    <w:abstractNumId w:val="6"/>
  </w:num>
  <w:num w:numId="49">
    <w:abstractNumId w:val="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ctiveWritingStyle w:appName="MSWord" w:lang="it-IT" w:vendorID="3" w:dllVersion="517" w:checkStyle="1"/>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9B"/>
    <w:rsid w:val="00014F3D"/>
    <w:rsid w:val="000442C2"/>
    <w:rsid w:val="0006233E"/>
    <w:rsid w:val="00075821"/>
    <w:rsid w:val="000A3DEC"/>
    <w:rsid w:val="00100345"/>
    <w:rsid w:val="00111A36"/>
    <w:rsid w:val="001E3047"/>
    <w:rsid w:val="0022367D"/>
    <w:rsid w:val="002408CA"/>
    <w:rsid w:val="00272D06"/>
    <w:rsid w:val="0027654B"/>
    <w:rsid w:val="002765D8"/>
    <w:rsid w:val="00297B1F"/>
    <w:rsid w:val="003B18C9"/>
    <w:rsid w:val="003B21A2"/>
    <w:rsid w:val="00432EE8"/>
    <w:rsid w:val="00442061"/>
    <w:rsid w:val="0048522D"/>
    <w:rsid w:val="004968BB"/>
    <w:rsid w:val="004B7B6B"/>
    <w:rsid w:val="00524188"/>
    <w:rsid w:val="005707F1"/>
    <w:rsid w:val="00576E76"/>
    <w:rsid w:val="0058330E"/>
    <w:rsid w:val="005C0329"/>
    <w:rsid w:val="005C6824"/>
    <w:rsid w:val="006013B4"/>
    <w:rsid w:val="00623AD5"/>
    <w:rsid w:val="00626510"/>
    <w:rsid w:val="00633496"/>
    <w:rsid w:val="006341E8"/>
    <w:rsid w:val="006B278F"/>
    <w:rsid w:val="006E2282"/>
    <w:rsid w:val="00736170"/>
    <w:rsid w:val="007733EF"/>
    <w:rsid w:val="00792F7E"/>
    <w:rsid w:val="007965FB"/>
    <w:rsid w:val="00796868"/>
    <w:rsid w:val="007A64CE"/>
    <w:rsid w:val="007C33F6"/>
    <w:rsid w:val="007D0FF1"/>
    <w:rsid w:val="008043D7"/>
    <w:rsid w:val="008323AA"/>
    <w:rsid w:val="008607EE"/>
    <w:rsid w:val="009261D9"/>
    <w:rsid w:val="009550F7"/>
    <w:rsid w:val="009625B3"/>
    <w:rsid w:val="0099157F"/>
    <w:rsid w:val="009D29C4"/>
    <w:rsid w:val="00A16C7C"/>
    <w:rsid w:val="00A25976"/>
    <w:rsid w:val="00A6390F"/>
    <w:rsid w:val="00A7559B"/>
    <w:rsid w:val="00AA2178"/>
    <w:rsid w:val="00AA6B40"/>
    <w:rsid w:val="00AB2076"/>
    <w:rsid w:val="00B4493B"/>
    <w:rsid w:val="00B5449B"/>
    <w:rsid w:val="00B545CB"/>
    <w:rsid w:val="00B57420"/>
    <w:rsid w:val="00BA7ACE"/>
    <w:rsid w:val="00C8497B"/>
    <w:rsid w:val="00CE07A8"/>
    <w:rsid w:val="00D0330C"/>
    <w:rsid w:val="00D2276C"/>
    <w:rsid w:val="00E416DB"/>
    <w:rsid w:val="00EC74AA"/>
    <w:rsid w:val="00F9054D"/>
    <w:rsid w:val="00FB4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AD05"/>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47"/>
      </w:numPr>
      <w:spacing w:before="360" w:after="120"/>
      <w:outlineLvl w:val="0"/>
    </w:pPr>
    <w:rPr>
      <w:kern w:val="28"/>
      <w:sz w:val="32"/>
    </w:rPr>
  </w:style>
  <w:style w:type="paragraph" w:styleId="berschrift2">
    <w:name w:val="heading 2"/>
    <w:basedOn w:val="Standard"/>
    <w:next w:val="Standard"/>
    <w:qFormat/>
    <w:pPr>
      <w:keepNext/>
      <w:keepLines/>
      <w:numPr>
        <w:ilvl w:val="1"/>
        <w:numId w:val="47"/>
      </w:numPr>
      <w:spacing w:before="360" w:after="120"/>
      <w:outlineLvl w:val="1"/>
    </w:pPr>
    <w:rPr>
      <w:sz w:val="28"/>
    </w:rPr>
  </w:style>
  <w:style w:type="paragraph" w:styleId="berschrift3">
    <w:name w:val="heading 3"/>
    <w:basedOn w:val="Standard"/>
    <w:next w:val="Standard"/>
    <w:qFormat/>
    <w:pPr>
      <w:keepNext/>
      <w:keepLines/>
      <w:numPr>
        <w:ilvl w:val="2"/>
        <w:numId w:val="47"/>
      </w:numPr>
      <w:spacing w:before="360" w:after="120"/>
      <w:outlineLvl w:val="2"/>
    </w:pPr>
    <w:rPr>
      <w:szCs w:val="24"/>
    </w:rPr>
  </w:style>
  <w:style w:type="paragraph" w:styleId="berschrift4">
    <w:name w:val="heading 4"/>
    <w:basedOn w:val="Standard"/>
    <w:next w:val="Standard"/>
    <w:qFormat/>
    <w:pPr>
      <w:keepNext/>
      <w:numPr>
        <w:ilvl w:val="3"/>
        <w:numId w:val="47"/>
      </w:numPr>
      <w:spacing w:before="360" w:after="120"/>
      <w:outlineLvl w:val="3"/>
    </w:pPr>
  </w:style>
  <w:style w:type="paragraph" w:styleId="berschrift5">
    <w:name w:val="heading 5"/>
    <w:basedOn w:val="Standard"/>
    <w:next w:val="Standard"/>
    <w:qFormat/>
    <w:pPr>
      <w:numPr>
        <w:ilvl w:val="4"/>
        <w:numId w:val="47"/>
      </w:numPr>
      <w:tabs>
        <w:tab w:val="left" w:pos="1134"/>
      </w:tabs>
      <w:spacing w:before="240" w:after="60"/>
      <w:outlineLvl w:val="4"/>
    </w:pPr>
  </w:style>
  <w:style w:type="paragraph" w:styleId="berschrift6">
    <w:name w:val="heading 6"/>
    <w:basedOn w:val="Standard"/>
    <w:next w:val="Standard"/>
    <w:qFormat/>
    <w:pPr>
      <w:numPr>
        <w:ilvl w:val="5"/>
        <w:numId w:val="47"/>
      </w:numPr>
      <w:spacing w:before="240" w:after="60"/>
      <w:outlineLvl w:val="5"/>
    </w:pPr>
    <w:rPr>
      <w:i/>
      <w:sz w:val="22"/>
    </w:rPr>
  </w:style>
  <w:style w:type="paragraph" w:styleId="berschrift7">
    <w:name w:val="heading 7"/>
    <w:basedOn w:val="Standard"/>
    <w:next w:val="Standard"/>
    <w:qFormat/>
    <w:pPr>
      <w:numPr>
        <w:ilvl w:val="6"/>
        <w:numId w:val="47"/>
      </w:numPr>
      <w:spacing w:before="240" w:after="60"/>
      <w:outlineLvl w:val="6"/>
    </w:pPr>
    <w:rPr>
      <w:rFonts w:ascii="Arial" w:hAnsi="Arial"/>
      <w:sz w:val="20"/>
    </w:rPr>
  </w:style>
  <w:style w:type="paragraph" w:styleId="berschrift8">
    <w:name w:val="heading 8"/>
    <w:basedOn w:val="Standard"/>
    <w:next w:val="Standard"/>
    <w:qFormat/>
    <w:pPr>
      <w:numPr>
        <w:ilvl w:val="7"/>
        <w:numId w:val="47"/>
      </w:numPr>
      <w:spacing w:before="240" w:after="60"/>
      <w:outlineLvl w:val="7"/>
    </w:pPr>
    <w:rPr>
      <w:rFonts w:ascii="Arial" w:hAnsi="Arial"/>
      <w:i/>
      <w:sz w:val="20"/>
    </w:rPr>
  </w:style>
  <w:style w:type="paragraph" w:styleId="berschrift9">
    <w:name w:val="heading 9"/>
    <w:basedOn w:val="Standard"/>
    <w:next w:val="Standard"/>
    <w:qFormat/>
    <w:pPr>
      <w:numPr>
        <w:ilvl w:val="8"/>
        <w:numId w:val="47"/>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uiPriority w:val="39"/>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uiPriority w:val="39"/>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uiPriority w:val="99"/>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 w:type="character" w:styleId="Kommentarzeichen">
    <w:name w:val="annotation reference"/>
    <w:basedOn w:val="Absatz-Standardschriftart"/>
    <w:uiPriority w:val="99"/>
    <w:semiHidden/>
    <w:unhideWhenUsed/>
    <w:rsid w:val="009D29C4"/>
    <w:rPr>
      <w:sz w:val="16"/>
      <w:szCs w:val="16"/>
    </w:rPr>
  </w:style>
  <w:style w:type="paragraph" w:styleId="Kommentartext">
    <w:name w:val="annotation text"/>
    <w:basedOn w:val="Standard"/>
    <w:link w:val="KommentartextZchn"/>
    <w:uiPriority w:val="99"/>
    <w:semiHidden/>
    <w:unhideWhenUsed/>
    <w:rsid w:val="009D29C4"/>
    <w:pPr>
      <w:spacing w:line="240" w:lineRule="auto"/>
    </w:pPr>
    <w:rPr>
      <w:sz w:val="20"/>
    </w:rPr>
  </w:style>
  <w:style w:type="character" w:customStyle="1" w:styleId="KommentartextZchn">
    <w:name w:val="Kommentartext Zchn"/>
    <w:basedOn w:val="Absatz-Standardschriftart"/>
    <w:link w:val="Kommentartext"/>
    <w:uiPriority w:val="99"/>
    <w:semiHidden/>
    <w:rsid w:val="009D29C4"/>
  </w:style>
  <w:style w:type="paragraph" w:styleId="Kommentarthema">
    <w:name w:val="annotation subject"/>
    <w:basedOn w:val="Kommentartext"/>
    <w:next w:val="Kommentartext"/>
    <w:link w:val="KommentarthemaZchn"/>
    <w:uiPriority w:val="99"/>
    <w:semiHidden/>
    <w:unhideWhenUsed/>
    <w:rsid w:val="009D29C4"/>
    <w:rPr>
      <w:b/>
      <w:bCs/>
    </w:rPr>
  </w:style>
  <w:style w:type="character" w:customStyle="1" w:styleId="KommentarthemaZchn">
    <w:name w:val="Kommentarthema Zchn"/>
    <w:basedOn w:val="KommentartextZchn"/>
    <w:link w:val="Kommentarthema"/>
    <w:uiPriority w:val="99"/>
    <w:semiHidden/>
    <w:rsid w:val="009D29C4"/>
    <w:rPr>
      <w:b/>
      <w:bCs/>
    </w:rPr>
  </w:style>
  <w:style w:type="paragraph" w:styleId="Sprechblasentext">
    <w:name w:val="Balloon Text"/>
    <w:basedOn w:val="Standard"/>
    <w:link w:val="SprechblasentextZchn"/>
    <w:uiPriority w:val="99"/>
    <w:semiHidden/>
    <w:unhideWhenUsed/>
    <w:rsid w:val="000442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2C2"/>
    <w:rPr>
      <w:rFonts w:ascii="Segoe UI" w:hAnsi="Segoe UI" w:cs="Segoe UI"/>
      <w:sz w:val="18"/>
      <w:szCs w:val="18"/>
    </w:rPr>
  </w:style>
  <w:style w:type="paragraph" w:styleId="Listenabsatz">
    <w:name w:val="List Paragraph"/>
    <w:basedOn w:val="Standard"/>
    <w:uiPriority w:val="34"/>
    <w:qFormat/>
    <w:rsid w:val="00796868"/>
    <w:pPr>
      <w:ind w:left="720"/>
      <w:contextualSpacing/>
    </w:pPr>
  </w:style>
  <w:style w:type="paragraph" w:styleId="StandardWeb">
    <w:name w:val="Normal (Web)"/>
    <w:basedOn w:val="Standard"/>
    <w:uiPriority w:val="99"/>
    <w:semiHidden/>
    <w:unhideWhenUsed/>
    <w:rsid w:val="008607EE"/>
    <w:pPr>
      <w:spacing w:before="100" w:beforeAutospacing="1" w:after="100" w:afterAutospacing="1" w:line="240" w:lineRule="auto"/>
      <w:ind w:firstLine="0"/>
    </w:pPr>
    <w:rPr>
      <w:szCs w:val="24"/>
    </w:rPr>
  </w:style>
  <w:style w:type="character" w:styleId="Hervorhebung">
    <w:name w:val="Emphasis"/>
    <w:basedOn w:val="Absatz-Standardschriftart"/>
    <w:uiPriority w:val="20"/>
    <w:qFormat/>
    <w:rsid w:val="008607EE"/>
    <w:rPr>
      <w:i/>
      <w:iCs/>
    </w:rPr>
  </w:style>
  <w:style w:type="character" w:styleId="NichtaufgelsteErwhnung">
    <w:name w:val="Unresolved Mention"/>
    <w:basedOn w:val="Absatz-Standardschriftart"/>
    <w:uiPriority w:val="99"/>
    <w:semiHidden/>
    <w:unhideWhenUsed/>
    <w:rsid w:val="0048522D"/>
    <w:rPr>
      <w:color w:val="605E5C"/>
      <w:shd w:val="clear" w:color="auto" w:fill="E1DFDD"/>
    </w:rPr>
  </w:style>
  <w:style w:type="character" w:styleId="BesuchterLink">
    <w:name w:val="FollowedHyperlink"/>
    <w:basedOn w:val="Absatz-Standardschriftart"/>
    <w:uiPriority w:val="99"/>
    <w:semiHidden/>
    <w:unhideWhenUsed/>
    <w:rsid w:val="00D22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19888">
      <w:bodyDiv w:val="1"/>
      <w:marLeft w:val="0"/>
      <w:marRight w:val="0"/>
      <w:marTop w:val="0"/>
      <w:marBottom w:val="0"/>
      <w:divBdr>
        <w:top w:val="none" w:sz="0" w:space="0" w:color="auto"/>
        <w:left w:val="none" w:sz="0" w:space="0" w:color="auto"/>
        <w:bottom w:val="none" w:sz="0" w:space="0" w:color="auto"/>
        <w:right w:val="none" w:sz="0" w:space="0" w:color="auto"/>
      </w:divBdr>
    </w:div>
    <w:div w:id="2021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fiati.com/de/blogs/dgps-reference-generat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ribbr.com/apa-style/form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7BD2-F9CB-4A8A-909A-64867F8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Manuskript.dot</Template>
  <TotalTime>0</TotalTime>
  <Pages>14</Pages>
  <Words>1627</Words>
  <Characters>12239</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13839</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Handke, Lisa</cp:lastModifiedBy>
  <cp:revision>5</cp:revision>
  <cp:lastPrinted>1900-12-31T22:00:00Z</cp:lastPrinted>
  <dcterms:created xsi:type="dcterms:W3CDTF">2024-07-26T13:01:00Z</dcterms:created>
  <dcterms:modified xsi:type="dcterms:W3CDTF">2024-07-26T13:49:00Z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